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50FC" w14:textId="77777777" w:rsidR="0090171E" w:rsidRPr="00564857" w:rsidRDefault="002775D0" w:rsidP="00564857">
      <w:pPr>
        <w:jc w:val="center"/>
        <w:rPr>
          <w:rFonts w:asciiTheme="majorHAnsi" w:hAnsiTheme="majorHAnsi"/>
          <w:b/>
          <w:i/>
          <w:sz w:val="28"/>
        </w:rPr>
      </w:pPr>
      <w:bookmarkStart w:id="0" w:name="_GoBack"/>
      <w:bookmarkEnd w:id="0"/>
      <w:r w:rsidRPr="00564857">
        <w:rPr>
          <w:rFonts w:asciiTheme="majorHAnsi" w:hAnsiTheme="majorHAnsi"/>
          <w:b/>
          <w:sz w:val="28"/>
        </w:rPr>
        <w:t>Informationsblatt zu</w:t>
      </w:r>
      <w:r w:rsidR="00D20253" w:rsidRPr="00564857">
        <w:rPr>
          <w:rFonts w:asciiTheme="majorHAnsi" w:hAnsiTheme="majorHAnsi"/>
          <w:b/>
          <w:sz w:val="28"/>
        </w:rPr>
        <w:t xml:space="preserve"> / </w:t>
      </w:r>
      <w:proofErr w:type="spellStart"/>
      <w:r w:rsidR="00D20253" w:rsidRPr="00564857">
        <w:rPr>
          <w:rFonts w:asciiTheme="majorHAnsi" w:hAnsiTheme="majorHAnsi"/>
          <w:b/>
          <w:sz w:val="28"/>
        </w:rPr>
        <w:t>Informationsheet</w:t>
      </w:r>
      <w:proofErr w:type="spellEnd"/>
      <w:r w:rsidR="00D20253" w:rsidRPr="00564857">
        <w:rPr>
          <w:rFonts w:asciiTheme="majorHAnsi" w:hAnsiTheme="majorHAnsi"/>
          <w:b/>
          <w:sz w:val="28"/>
        </w:rPr>
        <w:t xml:space="preserve"> </w:t>
      </w:r>
      <w:proofErr w:type="spellStart"/>
      <w:r w:rsidR="00D20253" w:rsidRPr="00564857">
        <w:rPr>
          <w:rFonts w:asciiTheme="majorHAnsi" w:hAnsiTheme="majorHAnsi"/>
          <w:b/>
          <w:sz w:val="28"/>
        </w:rPr>
        <w:t>for</w:t>
      </w:r>
      <w:proofErr w:type="spellEnd"/>
      <w:r w:rsidRPr="00564857">
        <w:rPr>
          <w:rFonts w:asciiTheme="majorHAnsi" w:hAnsiTheme="majorHAnsi"/>
          <w:b/>
          <w:sz w:val="28"/>
        </w:rPr>
        <w:t xml:space="preserve"> G</w:t>
      </w:r>
      <w:r w:rsidR="00564857">
        <w:rPr>
          <w:rFonts w:asciiTheme="majorHAnsi" w:hAnsiTheme="majorHAnsi"/>
          <w:b/>
          <w:sz w:val="28"/>
        </w:rPr>
        <w:t>_______________</w:t>
      </w:r>
      <w:r w:rsidR="00564857" w:rsidRPr="00564857">
        <w:rPr>
          <w:rFonts w:asciiTheme="majorHAnsi" w:hAnsiTheme="majorHAnsi"/>
          <w:b/>
          <w:sz w:val="28"/>
        </w:rPr>
        <w:t xml:space="preserve">      </w:t>
      </w:r>
    </w:p>
    <w:p w14:paraId="031F50FD" w14:textId="77777777" w:rsidR="00890D67" w:rsidRPr="00564857" w:rsidRDefault="00890D67">
      <w:pPr>
        <w:rPr>
          <w:rFonts w:asciiTheme="majorHAnsi" w:hAnsiTheme="majorHAnsi"/>
        </w:rPr>
      </w:pPr>
    </w:p>
    <w:p w14:paraId="031F50FE" w14:textId="77777777" w:rsidR="002775D0" w:rsidRPr="00564857" w:rsidRDefault="002775D0" w:rsidP="002775D0">
      <w:pPr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>Projekttitel (Kurzform</w:t>
      </w:r>
      <w:r w:rsidR="00564857">
        <w:rPr>
          <w:rFonts w:asciiTheme="majorHAnsi" w:hAnsiTheme="majorHAnsi"/>
          <w:b/>
        </w:rPr>
        <w:t>)</w:t>
      </w:r>
      <w:r w:rsidRPr="00564857">
        <w:rPr>
          <w:rFonts w:asciiTheme="majorHAnsi" w:hAnsiTheme="majorHAnsi"/>
          <w:b/>
        </w:rPr>
        <w:t xml:space="preserve">: </w:t>
      </w:r>
    </w:p>
    <w:p w14:paraId="031F50FF" w14:textId="77777777" w:rsidR="002775D0" w:rsidRPr="00564857" w:rsidRDefault="002775D0" w:rsidP="002775D0">
      <w:pPr>
        <w:rPr>
          <w:rFonts w:asciiTheme="majorHAnsi" w:hAnsiTheme="majorHAnsi"/>
          <w:b/>
        </w:rPr>
      </w:pPr>
    </w:p>
    <w:p w14:paraId="031F5100" w14:textId="77777777" w:rsidR="00564857" w:rsidRPr="00564857" w:rsidRDefault="002775D0" w:rsidP="002775D0">
      <w:pPr>
        <w:tabs>
          <w:tab w:val="left" w:pos="4680"/>
        </w:tabs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>Versuchsleiter/in:</w:t>
      </w:r>
    </w:p>
    <w:p w14:paraId="031F5101" w14:textId="77777777" w:rsidR="00D20253" w:rsidRPr="00564857" w:rsidRDefault="002775D0" w:rsidP="002775D0">
      <w:pPr>
        <w:tabs>
          <w:tab w:val="left" w:pos="4680"/>
        </w:tabs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ab/>
      </w:r>
    </w:p>
    <w:p w14:paraId="031F5102" w14:textId="77777777" w:rsidR="002775D0" w:rsidRPr="00564857" w:rsidRDefault="002775D0" w:rsidP="002775D0">
      <w:pPr>
        <w:tabs>
          <w:tab w:val="left" w:pos="4680"/>
        </w:tabs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>Stellvertreter/in:</w:t>
      </w:r>
    </w:p>
    <w:p w14:paraId="031F5103" w14:textId="77777777" w:rsidR="002775D0" w:rsidRPr="00564857" w:rsidRDefault="002775D0" w:rsidP="002775D0">
      <w:pPr>
        <w:rPr>
          <w:rFonts w:asciiTheme="majorHAnsi" w:hAnsiTheme="majorHAnsi"/>
          <w:b/>
        </w:rPr>
      </w:pPr>
    </w:p>
    <w:p w14:paraId="031F5104" w14:textId="77777777" w:rsidR="002775D0" w:rsidRPr="00564857" w:rsidRDefault="002775D0" w:rsidP="002775D0">
      <w:pPr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 xml:space="preserve">Ansprechpartner/in für dieses Vorhaben: </w:t>
      </w:r>
    </w:p>
    <w:p w14:paraId="031F5105" w14:textId="77777777" w:rsidR="002775D0" w:rsidRPr="00564857" w:rsidRDefault="002775D0" w:rsidP="002775D0">
      <w:pPr>
        <w:tabs>
          <w:tab w:val="left" w:pos="3240"/>
          <w:tab w:val="left" w:pos="6120"/>
        </w:tabs>
        <w:rPr>
          <w:rFonts w:asciiTheme="majorHAnsi" w:hAnsiTheme="majorHAnsi"/>
        </w:rPr>
      </w:pPr>
    </w:p>
    <w:p w14:paraId="031F5106" w14:textId="77777777" w:rsidR="002775D0" w:rsidRPr="00564857" w:rsidRDefault="002775D0" w:rsidP="002775D0">
      <w:pPr>
        <w:tabs>
          <w:tab w:val="left" w:pos="3240"/>
          <w:tab w:val="left" w:pos="6120"/>
        </w:tabs>
        <w:rPr>
          <w:rFonts w:asciiTheme="majorHAnsi" w:hAnsiTheme="majorHAnsi"/>
        </w:rPr>
      </w:pPr>
      <w:r w:rsidRPr="00564857">
        <w:rPr>
          <w:rFonts w:asciiTheme="majorHAnsi" w:hAnsiTheme="majorHAnsi"/>
        </w:rPr>
        <w:t>E-Mail:</w:t>
      </w:r>
      <w:r w:rsidR="00A85E55" w:rsidRPr="00564857">
        <w:rPr>
          <w:rFonts w:asciiTheme="majorHAnsi" w:hAnsiTheme="majorHAnsi"/>
        </w:rPr>
        <w:t xml:space="preserve">                              </w:t>
      </w:r>
      <w:r w:rsidR="0090171E" w:rsidRPr="00564857">
        <w:rPr>
          <w:rFonts w:asciiTheme="majorHAnsi" w:hAnsiTheme="majorHAnsi"/>
        </w:rPr>
        <w:t xml:space="preserve"> </w:t>
      </w:r>
      <w:r w:rsidRPr="00564857">
        <w:rPr>
          <w:rFonts w:asciiTheme="majorHAnsi" w:hAnsiTheme="majorHAnsi"/>
        </w:rPr>
        <w:t xml:space="preserve"> Tel.: </w:t>
      </w:r>
      <w:r w:rsidR="00A85E55" w:rsidRPr="00564857">
        <w:rPr>
          <w:rFonts w:asciiTheme="majorHAnsi" w:hAnsiTheme="majorHAnsi"/>
        </w:rPr>
        <w:t xml:space="preserve">                                </w:t>
      </w:r>
      <w:r w:rsidRPr="00564857">
        <w:rPr>
          <w:rFonts w:asciiTheme="majorHAnsi" w:hAnsiTheme="majorHAnsi"/>
        </w:rPr>
        <w:t xml:space="preserve">Mobile: </w:t>
      </w:r>
    </w:p>
    <w:p w14:paraId="031F5107" w14:textId="77777777" w:rsidR="002775D0" w:rsidRPr="00564857" w:rsidRDefault="002775D0" w:rsidP="002775D0">
      <w:pPr>
        <w:rPr>
          <w:rFonts w:asciiTheme="majorHAnsi" w:hAnsiTheme="majorHAnsi"/>
        </w:rPr>
      </w:pPr>
    </w:p>
    <w:p w14:paraId="031F5108" w14:textId="77777777" w:rsidR="002775D0" w:rsidRPr="00564857" w:rsidRDefault="002775D0" w:rsidP="002775D0">
      <w:pPr>
        <w:tabs>
          <w:tab w:val="left" w:pos="2160"/>
        </w:tabs>
        <w:spacing w:after="120"/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 xml:space="preserve">Tierart: </w:t>
      </w:r>
      <w:r w:rsidR="0090171E" w:rsidRPr="00564857">
        <w:rPr>
          <w:rFonts w:asciiTheme="majorHAnsi" w:hAnsiTheme="majorHAnsi"/>
        </w:rPr>
        <w:t>Maus</w:t>
      </w:r>
      <w:r w:rsidR="0090171E" w:rsidRPr="00564857">
        <w:rPr>
          <w:rFonts w:asciiTheme="majorHAnsi" w:hAnsiTheme="majorHAnsi"/>
        </w:rPr>
        <w:tab/>
      </w:r>
      <w:r w:rsidRPr="00564857">
        <w:rPr>
          <w:rFonts w:asciiTheme="majorHAnsi" w:hAnsiTheme="majorHAnsi"/>
          <w:b/>
        </w:rPr>
        <w:t xml:space="preserve"> Stamm (Laborbezeichnung): </w:t>
      </w:r>
    </w:p>
    <w:p w14:paraId="031F5109" w14:textId="77777777" w:rsidR="002775D0" w:rsidRPr="00564857" w:rsidRDefault="002775D0" w:rsidP="002775D0">
      <w:pPr>
        <w:spacing w:after="120"/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 xml:space="preserve">bewilligter Zeitraum: </w:t>
      </w:r>
    </w:p>
    <w:p w14:paraId="031F510A" w14:textId="77777777" w:rsidR="002775D0" w:rsidRPr="00564857" w:rsidRDefault="002775D0" w:rsidP="002775D0">
      <w:pPr>
        <w:spacing w:before="120"/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 xml:space="preserve">Charakterisierung der Eingriffe/Behandlungen: </w:t>
      </w:r>
    </w:p>
    <w:p w14:paraId="031F510B" w14:textId="77777777" w:rsidR="002775D0" w:rsidRPr="00564857" w:rsidRDefault="002775D0" w:rsidP="002775D0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8"/>
        <w:gridCol w:w="1009"/>
        <w:gridCol w:w="5129"/>
      </w:tblGrid>
      <w:tr w:rsidR="002775D0" w:rsidRPr="00564857" w14:paraId="031F510F" w14:textId="77777777" w:rsidTr="00564857">
        <w:tc>
          <w:tcPr>
            <w:tcW w:w="3068" w:type="dxa"/>
          </w:tcPr>
          <w:p w14:paraId="031F510C" w14:textId="77777777" w:rsidR="002775D0" w:rsidRPr="00564857" w:rsidRDefault="002775D0" w:rsidP="009623AA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Applikation</w:t>
            </w:r>
          </w:p>
        </w:tc>
        <w:tc>
          <w:tcPr>
            <w:tcW w:w="1009" w:type="dxa"/>
          </w:tcPr>
          <w:p w14:paraId="031F510D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3499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0E" w14:textId="77777777" w:rsidR="002775D0" w:rsidRPr="00564857" w:rsidRDefault="00BB1663" w:rsidP="0056485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7219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90171E" w:rsidRPr="00564857">
              <w:rPr>
                <w:rFonts w:asciiTheme="majorHAnsi" w:hAnsiTheme="majorHAnsi"/>
                <w:sz w:val="22"/>
                <w:szCs w:val="22"/>
              </w:rPr>
              <w:t xml:space="preserve"> ja</w:t>
            </w:r>
            <w:r w:rsidR="00C476B2" w:rsidRPr="00564857">
              <w:rPr>
                <w:rFonts w:asciiTheme="majorHAnsi" w:hAnsiTheme="majorHAnsi"/>
                <w:sz w:val="22"/>
                <w:szCs w:val="22"/>
              </w:rPr>
              <w:t>,</w:t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564857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564857" w:rsidRPr="00564857">
              <w:rPr>
                <w:rFonts w:asciiTheme="majorHAnsi" w:hAnsiTheme="majorHAnsi"/>
                <w:sz w:val="22"/>
                <w:szCs w:val="22"/>
              </w:rPr>
              <w:t>:</w:t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softHyphen/>
              <w:t xml:space="preserve">_____________________________          </w:t>
            </w:r>
            <w:r w:rsidR="00564857" w:rsidRPr="00564857">
              <w:rPr>
                <w:rFonts w:asciiTheme="majorHAnsi" w:hAnsiTheme="majorHAnsi"/>
                <w:sz w:val="22"/>
                <w:szCs w:val="22"/>
                <w:bdr w:val="single" w:sz="4" w:space="0" w:color="auto"/>
              </w:rPr>
              <w:t xml:space="preserve">                                 </w:t>
            </w:r>
          </w:p>
        </w:tc>
      </w:tr>
      <w:tr w:rsidR="002775D0" w:rsidRPr="00564857" w14:paraId="031F5113" w14:textId="77777777" w:rsidTr="00564857">
        <w:tc>
          <w:tcPr>
            <w:tcW w:w="3068" w:type="dxa"/>
          </w:tcPr>
          <w:p w14:paraId="031F5110" w14:textId="77777777" w:rsidR="002775D0" w:rsidRPr="00564857" w:rsidRDefault="002775D0" w:rsidP="009623AA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Erzeugung von Krankheitszuständen</w:t>
            </w:r>
          </w:p>
        </w:tc>
        <w:tc>
          <w:tcPr>
            <w:tcW w:w="1009" w:type="dxa"/>
          </w:tcPr>
          <w:p w14:paraId="031F5111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68979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12" w14:textId="77777777" w:rsidR="002775D0" w:rsidRPr="00564857" w:rsidRDefault="00BB1663" w:rsidP="003145C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88282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</w:t>
            </w:r>
            <w:r w:rsidR="00C476B2" w:rsidRPr="00564857">
              <w:rPr>
                <w:rFonts w:asciiTheme="majorHAnsi" w:hAnsiTheme="majorHAnsi"/>
                <w:sz w:val="22"/>
                <w:szCs w:val="22"/>
              </w:rPr>
              <w:t>,</w:t>
            </w:r>
            <w:r w:rsidR="003145C7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="003145C7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3145C7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  <w:tr w:rsidR="002775D0" w:rsidRPr="00564857" w14:paraId="031F5117" w14:textId="77777777" w:rsidTr="00564857">
        <w:tc>
          <w:tcPr>
            <w:tcW w:w="3068" w:type="dxa"/>
          </w:tcPr>
          <w:p w14:paraId="031F5114" w14:textId="77777777" w:rsidR="002775D0" w:rsidRPr="00564857" w:rsidRDefault="002775D0" w:rsidP="009623AA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Chirurgischer Eingriff</w:t>
            </w:r>
          </w:p>
        </w:tc>
        <w:tc>
          <w:tcPr>
            <w:tcW w:w="1009" w:type="dxa"/>
          </w:tcPr>
          <w:p w14:paraId="031F5115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5349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90171E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nein</w:t>
            </w:r>
          </w:p>
        </w:tc>
        <w:tc>
          <w:tcPr>
            <w:tcW w:w="5129" w:type="dxa"/>
          </w:tcPr>
          <w:p w14:paraId="031F5116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9743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2775D0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  <w:tr w:rsidR="002775D0" w:rsidRPr="00564857" w14:paraId="031F511B" w14:textId="77777777" w:rsidTr="00564857">
        <w:tc>
          <w:tcPr>
            <w:tcW w:w="3068" w:type="dxa"/>
          </w:tcPr>
          <w:p w14:paraId="031F5118" w14:textId="77777777" w:rsidR="002775D0" w:rsidRPr="00564857" w:rsidRDefault="002775D0" w:rsidP="002775D0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Analgesie</w:t>
            </w:r>
          </w:p>
        </w:tc>
        <w:tc>
          <w:tcPr>
            <w:tcW w:w="1009" w:type="dxa"/>
          </w:tcPr>
          <w:p w14:paraId="031F5119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801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1A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414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2775D0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  <w:tr w:rsidR="002775D0" w:rsidRPr="00564857" w14:paraId="031F511F" w14:textId="77777777" w:rsidTr="00564857">
        <w:tc>
          <w:tcPr>
            <w:tcW w:w="3068" w:type="dxa"/>
          </w:tcPr>
          <w:p w14:paraId="031F511C" w14:textId="77777777" w:rsidR="002775D0" w:rsidRPr="00564857" w:rsidRDefault="002775D0" w:rsidP="009623AA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Tumorinduktion</w:t>
            </w:r>
          </w:p>
        </w:tc>
        <w:tc>
          <w:tcPr>
            <w:tcW w:w="1009" w:type="dxa"/>
          </w:tcPr>
          <w:p w14:paraId="031F511D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31549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1E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808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2775D0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  <w:tr w:rsidR="002775D0" w:rsidRPr="00564857" w14:paraId="031F5123" w14:textId="77777777" w:rsidTr="00564857">
        <w:tc>
          <w:tcPr>
            <w:tcW w:w="3068" w:type="dxa"/>
          </w:tcPr>
          <w:p w14:paraId="031F5120" w14:textId="77777777" w:rsidR="002775D0" w:rsidRPr="00564857" w:rsidRDefault="002775D0" w:rsidP="009623AA">
            <w:pPr>
              <w:spacing w:after="120"/>
              <w:jc w:val="right"/>
              <w:rPr>
                <w:rFonts w:asciiTheme="majorHAnsi" w:hAnsiTheme="majorHAnsi"/>
                <w:sz w:val="22"/>
                <w:szCs w:val="22"/>
                <w:lang w:val="en-US"/>
              </w:rPr>
            </w:pPr>
            <w:proofErr w:type="spellStart"/>
            <w:r w:rsidRPr="00564857">
              <w:rPr>
                <w:rFonts w:asciiTheme="majorHAnsi" w:hAnsiTheme="majorHAnsi"/>
                <w:sz w:val="22"/>
                <w:szCs w:val="22"/>
                <w:lang w:val="en-US"/>
              </w:rPr>
              <w:t>Andere</w:t>
            </w:r>
            <w:proofErr w:type="spellEnd"/>
            <w:r w:rsidRPr="0056485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64857">
              <w:rPr>
                <w:rFonts w:asciiTheme="majorHAnsi" w:hAnsiTheme="majorHAnsi"/>
                <w:sz w:val="22"/>
                <w:szCs w:val="22"/>
                <w:lang w:val="en-US"/>
              </w:rPr>
              <w:t>z.B</w:t>
            </w:r>
            <w:proofErr w:type="spellEnd"/>
            <w:r w:rsidRPr="00564857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64857">
              <w:rPr>
                <w:rFonts w:asciiTheme="majorHAnsi" w:hAnsiTheme="majorHAnsi"/>
                <w:sz w:val="22"/>
                <w:szCs w:val="22"/>
                <w:lang w:val="en-US"/>
              </w:rPr>
              <w:t>Futteränderung</w:t>
            </w:r>
            <w:proofErr w:type="spellEnd"/>
            <w:r w:rsidR="009623AA" w:rsidRPr="00564857">
              <w:rPr>
                <w:rFonts w:asciiTheme="majorHAnsi" w:hAnsiTheme="maj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1009" w:type="dxa"/>
          </w:tcPr>
          <w:p w14:paraId="031F5121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754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CA0CE9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nein</w:t>
            </w:r>
          </w:p>
        </w:tc>
        <w:tc>
          <w:tcPr>
            <w:tcW w:w="5129" w:type="dxa"/>
          </w:tcPr>
          <w:p w14:paraId="031F5122" w14:textId="77777777" w:rsidR="002775D0" w:rsidRPr="00564857" w:rsidRDefault="00BB1663" w:rsidP="00A047D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87311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C41B8" w:rsidRPr="00564857">
              <w:rPr>
                <w:rFonts w:asciiTheme="majorHAnsi" w:hAnsiTheme="majorHAnsi"/>
                <w:sz w:val="22"/>
                <w:szCs w:val="22"/>
              </w:rPr>
              <w:t>ja</w:t>
            </w:r>
            <w:r w:rsidR="00564857" w:rsidRPr="00564857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spellStart"/>
            <w:r w:rsidR="00564857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564857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</w:p>
        </w:tc>
      </w:tr>
    </w:tbl>
    <w:p w14:paraId="031F5124" w14:textId="77777777" w:rsidR="002775D0" w:rsidRPr="00564857" w:rsidRDefault="002775D0" w:rsidP="002775D0">
      <w:pPr>
        <w:rPr>
          <w:rFonts w:asciiTheme="majorHAnsi" w:hAnsiTheme="majorHAnsi"/>
          <w:b/>
          <w:sz w:val="22"/>
          <w:szCs w:val="22"/>
        </w:rPr>
      </w:pPr>
    </w:p>
    <w:p w14:paraId="031F5125" w14:textId="77777777" w:rsidR="002775D0" w:rsidRPr="00564857" w:rsidRDefault="002775D0" w:rsidP="002775D0">
      <w:pPr>
        <w:rPr>
          <w:rFonts w:asciiTheme="majorHAnsi" w:hAnsiTheme="majorHAnsi"/>
          <w:b/>
          <w:sz w:val="22"/>
          <w:szCs w:val="22"/>
        </w:rPr>
      </w:pPr>
      <w:r w:rsidRPr="00564857">
        <w:rPr>
          <w:rFonts w:asciiTheme="majorHAnsi" w:hAnsiTheme="majorHAnsi"/>
          <w:b/>
          <w:sz w:val="22"/>
          <w:szCs w:val="22"/>
        </w:rPr>
        <w:t>Besondere Anforderungen:</w:t>
      </w:r>
    </w:p>
    <w:p w14:paraId="031F5126" w14:textId="77777777" w:rsidR="002775D0" w:rsidRPr="00564857" w:rsidRDefault="002775D0" w:rsidP="002775D0">
      <w:pPr>
        <w:rPr>
          <w:rFonts w:asciiTheme="majorHAnsi" w:hAnsiTheme="maj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1"/>
        <w:gridCol w:w="1009"/>
        <w:gridCol w:w="5129"/>
      </w:tblGrid>
      <w:tr w:rsidR="002775D0" w:rsidRPr="00564857" w14:paraId="031F512B" w14:textId="77777777" w:rsidTr="00564857">
        <w:tc>
          <w:tcPr>
            <w:tcW w:w="3111" w:type="dxa"/>
          </w:tcPr>
          <w:p w14:paraId="031F5127" w14:textId="77777777" w:rsidR="002775D0" w:rsidRPr="00564857" w:rsidRDefault="002775D0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Häufigere Gesundheitskontrolle</w:t>
            </w:r>
          </w:p>
        </w:tc>
        <w:tc>
          <w:tcPr>
            <w:tcW w:w="1009" w:type="dxa"/>
          </w:tcPr>
          <w:p w14:paraId="031F5128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1704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CA0CE9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nein</w:t>
            </w:r>
          </w:p>
        </w:tc>
        <w:tc>
          <w:tcPr>
            <w:tcW w:w="5129" w:type="dxa"/>
          </w:tcPr>
          <w:p w14:paraId="031F5129" w14:textId="77777777" w:rsidR="002775D0" w:rsidRPr="00564857" w:rsidRDefault="00BB1663" w:rsidP="00A047D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21079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A047DC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ja</w:t>
            </w:r>
          </w:p>
          <w:p w14:paraId="031F512A" w14:textId="77777777" w:rsidR="00A047DC" w:rsidRPr="00564857" w:rsidRDefault="00564857" w:rsidP="00A047D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   </w:t>
            </w:r>
            <w:r w:rsidR="00A047DC" w:rsidRPr="00564857">
              <w:rPr>
                <w:rFonts w:asciiTheme="majorHAnsi" w:hAnsiTheme="majorHAnsi"/>
                <w:sz w:val="22"/>
                <w:szCs w:val="22"/>
              </w:rPr>
              <w:t>Wie oft? ________________________</w:t>
            </w:r>
            <w:r>
              <w:rPr>
                <w:rFonts w:asciiTheme="majorHAnsi" w:hAnsiTheme="majorHAnsi"/>
                <w:sz w:val="22"/>
                <w:szCs w:val="22"/>
              </w:rPr>
              <w:t>____</w:t>
            </w:r>
            <w:r w:rsidR="00A047DC" w:rsidRPr="00564857">
              <w:rPr>
                <w:rFonts w:asciiTheme="majorHAnsi" w:hAnsiTheme="majorHAnsi"/>
                <w:sz w:val="22"/>
                <w:szCs w:val="22"/>
              </w:rPr>
              <w:t>____</w:t>
            </w:r>
          </w:p>
        </w:tc>
      </w:tr>
      <w:tr w:rsidR="002775D0" w:rsidRPr="00564857" w14:paraId="031F512F" w14:textId="77777777" w:rsidTr="00564857">
        <w:tc>
          <w:tcPr>
            <w:tcW w:w="3111" w:type="dxa"/>
          </w:tcPr>
          <w:p w14:paraId="031F512C" w14:textId="77777777" w:rsidR="002775D0" w:rsidRPr="00564857" w:rsidRDefault="002775D0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Haltungsbesonderheiten</w:t>
            </w:r>
          </w:p>
        </w:tc>
        <w:tc>
          <w:tcPr>
            <w:tcW w:w="1009" w:type="dxa"/>
          </w:tcPr>
          <w:p w14:paraId="031F512D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02837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950288" w:rsidRPr="0056485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nein</w:t>
            </w:r>
          </w:p>
        </w:tc>
        <w:tc>
          <w:tcPr>
            <w:tcW w:w="5129" w:type="dxa"/>
          </w:tcPr>
          <w:p w14:paraId="031F512E" w14:textId="77777777" w:rsidR="002775D0" w:rsidRPr="00564857" w:rsidRDefault="00BB1663" w:rsidP="00950288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193548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DB6841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DB6841" w:rsidRPr="00564857">
              <w:rPr>
                <w:rFonts w:asciiTheme="majorHAnsi" w:hAnsiTheme="majorHAnsi"/>
                <w:sz w:val="22"/>
                <w:szCs w:val="22"/>
              </w:rPr>
              <w:t>Begründ</w:t>
            </w:r>
            <w:proofErr w:type="spellEnd"/>
            <w:r w:rsidR="00DB6841" w:rsidRPr="00564857">
              <w:rPr>
                <w:rFonts w:asciiTheme="majorHAnsi" w:hAnsiTheme="majorHAnsi"/>
                <w:sz w:val="22"/>
                <w:szCs w:val="22"/>
              </w:rPr>
              <w:t>._________________________</w:t>
            </w:r>
            <w:r w:rsidR="00564857">
              <w:rPr>
                <w:rFonts w:asciiTheme="majorHAnsi" w:hAnsiTheme="majorHAnsi"/>
                <w:sz w:val="22"/>
                <w:szCs w:val="22"/>
              </w:rPr>
              <w:t>_</w:t>
            </w:r>
            <w:r w:rsidR="00DB6841" w:rsidRPr="00564857">
              <w:rPr>
                <w:rFonts w:asciiTheme="majorHAnsi" w:hAnsiTheme="majorHAnsi"/>
                <w:sz w:val="22"/>
                <w:szCs w:val="22"/>
              </w:rPr>
              <w:t>___</w:t>
            </w:r>
          </w:p>
        </w:tc>
      </w:tr>
      <w:tr w:rsidR="002775D0" w:rsidRPr="00564857" w14:paraId="031F5133" w14:textId="77777777" w:rsidTr="00564857">
        <w:tc>
          <w:tcPr>
            <w:tcW w:w="3111" w:type="dxa"/>
          </w:tcPr>
          <w:p w14:paraId="031F5130" w14:textId="77777777" w:rsidR="002775D0" w:rsidRPr="00564857" w:rsidRDefault="002775D0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Einzelhaltung</w:t>
            </w:r>
          </w:p>
        </w:tc>
        <w:tc>
          <w:tcPr>
            <w:tcW w:w="1009" w:type="dxa"/>
          </w:tcPr>
          <w:p w14:paraId="031F5131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42045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32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6275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Begründ</w:t>
            </w:r>
            <w:proofErr w:type="spellEnd"/>
            <w:r w:rsidR="002775D0" w:rsidRPr="00564857">
              <w:rPr>
                <w:rFonts w:asciiTheme="majorHAnsi" w:hAnsiTheme="majorHAnsi"/>
                <w:sz w:val="22"/>
                <w:szCs w:val="22"/>
              </w:rPr>
              <w:t>.__________________________</w:t>
            </w:r>
            <w:r w:rsidR="00564857">
              <w:rPr>
                <w:rFonts w:asciiTheme="majorHAnsi" w:hAnsiTheme="majorHAnsi"/>
                <w:sz w:val="22"/>
                <w:szCs w:val="22"/>
              </w:rPr>
              <w:t>_</w:t>
            </w:r>
            <w:r w:rsidR="002775D0" w:rsidRPr="00564857">
              <w:rPr>
                <w:rFonts w:asciiTheme="majorHAnsi" w:hAnsiTheme="majorHAnsi"/>
                <w:sz w:val="22"/>
                <w:szCs w:val="22"/>
              </w:rPr>
              <w:t>__</w:t>
            </w:r>
          </w:p>
        </w:tc>
      </w:tr>
      <w:tr w:rsidR="002775D0" w:rsidRPr="00564857" w14:paraId="031F5137" w14:textId="77777777" w:rsidTr="00564857">
        <w:tc>
          <w:tcPr>
            <w:tcW w:w="3111" w:type="dxa"/>
          </w:tcPr>
          <w:p w14:paraId="031F5134" w14:textId="77777777" w:rsidR="002775D0" w:rsidRPr="00564857" w:rsidRDefault="002775D0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Käfiganreicherung</w:t>
            </w:r>
          </w:p>
        </w:tc>
        <w:tc>
          <w:tcPr>
            <w:tcW w:w="1009" w:type="dxa"/>
          </w:tcPr>
          <w:p w14:paraId="031F5135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1313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</w:t>
            </w:r>
          </w:p>
        </w:tc>
        <w:tc>
          <w:tcPr>
            <w:tcW w:w="5129" w:type="dxa"/>
          </w:tcPr>
          <w:p w14:paraId="031F5136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34640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Begr</w:t>
            </w:r>
            <w:r w:rsidR="00564857">
              <w:rPr>
                <w:rFonts w:asciiTheme="majorHAnsi" w:hAnsiTheme="majorHAnsi"/>
                <w:sz w:val="22"/>
                <w:szCs w:val="22"/>
              </w:rPr>
              <w:t>ünd</w:t>
            </w:r>
            <w:proofErr w:type="spellEnd"/>
            <w:r w:rsidR="00564857">
              <w:rPr>
                <w:rFonts w:asciiTheme="majorHAnsi" w:hAnsiTheme="majorHAnsi"/>
                <w:sz w:val="22"/>
                <w:szCs w:val="22"/>
              </w:rPr>
              <w:t>.__________________________</w:t>
            </w:r>
          </w:p>
        </w:tc>
      </w:tr>
      <w:tr w:rsidR="002775D0" w:rsidRPr="00564857" w14:paraId="031F513B" w14:textId="77777777" w:rsidTr="00564857">
        <w:tc>
          <w:tcPr>
            <w:tcW w:w="3111" w:type="dxa"/>
          </w:tcPr>
          <w:p w14:paraId="031F5138" w14:textId="77777777" w:rsidR="002775D0" w:rsidRPr="00564857" w:rsidRDefault="002775D0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564857">
              <w:rPr>
                <w:rFonts w:asciiTheme="majorHAnsi" w:hAnsiTheme="majorHAnsi"/>
                <w:sz w:val="22"/>
                <w:szCs w:val="22"/>
              </w:rPr>
              <w:t>Verhaltensabweichungen</w:t>
            </w:r>
          </w:p>
        </w:tc>
        <w:tc>
          <w:tcPr>
            <w:tcW w:w="1009" w:type="dxa"/>
          </w:tcPr>
          <w:p w14:paraId="031F5139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171665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nein</w:t>
            </w:r>
          </w:p>
        </w:tc>
        <w:tc>
          <w:tcPr>
            <w:tcW w:w="5129" w:type="dxa"/>
          </w:tcPr>
          <w:p w14:paraId="031F513A" w14:textId="77777777" w:rsidR="002775D0" w:rsidRPr="00564857" w:rsidRDefault="00BB1663" w:rsidP="002775D0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/>
                  <w:sz w:val="22"/>
                  <w:szCs w:val="22"/>
                </w:rPr>
                <w:id w:val="-23416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857" w:rsidRPr="00564857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2775D0" w:rsidRPr="00564857">
              <w:rPr>
                <w:rFonts w:asciiTheme="majorHAnsi" w:hAnsiTheme="majorHAnsi"/>
                <w:sz w:val="22"/>
                <w:szCs w:val="22"/>
              </w:rPr>
              <w:t xml:space="preserve"> ja, </w:t>
            </w:r>
            <w:proofErr w:type="spellStart"/>
            <w:r w:rsidR="002775D0" w:rsidRPr="00564857">
              <w:rPr>
                <w:rFonts w:asciiTheme="majorHAnsi" w:hAnsiTheme="majorHAnsi"/>
                <w:sz w:val="22"/>
                <w:szCs w:val="22"/>
              </w:rPr>
              <w:t>Beschr</w:t>
            </w:r>
            <w:proofErr w:type="spellEnd"/>
            <w:r w:rsidR="002775D0" w:rsidRPr="00564857">
              <w:rPr>
                <w:rFonts w:asciiTheme="majorHAnsi" w:hAnsiTheme="majorHAnsi"/>
                <w:sz w:val="22"/>
                <w:szCs w:val="22"/>
              </w:rPr>
              <w:t>._____________________________</w:t>
            </w:r>
            <w:r w:rsidR="00564857">
              <w:rPr>
                <w:rFonts w:asciiTheme="majorHAnsi" w:hAnsiTheme="majorHAnsi"/>
                <w:sz w:val="22"/>
                <w:szCs w:val="22"/>
              </w:rPr>
              <w:t>__</w:t>
            </w:r>
          </w:p>
        </w:tc>
      </w:tr>
    </w:tbl>
    <w:p w14:paraId="031F513C" w14:textId="77777777" w:rsidR="00564857" w:rsidRDefault="00564857" w:rsidP="002775D0">
      <w:pPr>
        <w:spacing w:after="120"/>
        <w:rPr>
          <w:rFonts w:asciiTheme="majorHAnsi" w:hAnsiTheme="majorHAnsi"/>
          <w:b/>
        </w:rPr>
      </w:pPr>
    </w:p>
    <w:p w14:paraId="031F513D" w14:textId="77777777" w:rsidR="002775D0" w:rsidRDefault="00564857" w:rsidP="002775D0">
      <w:pPr>
        <w:spacing w:after="120"/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 xml:space="preserve">Versuchsbedingte </w:t>
      </w:r>
      <w:r>
        <w:rPr>
          <w:rFonts w:asciiTheme="majorHAnsi" w:hAnsiTheme="majorHAnsi"/>
          <w:b/>
        </w:rPr>
        <w:t>Besonderheiten:</w:t>
      </w:r>
    </w:p>
    <w:p w14:paraId="031F513E" w14:textId="77777777" w:rsidR="00564857" w:rsidRPr="00564857" w:rsidRDefault="00564857" w:rsidP="002775D0">
      <w:pPr>
        <w:spacing w:after="120"/>
        <w:rPr>
          <w:rFonts w:asciiTheme="majorHAnsi" w:hAnsiTheme="majorHAnsi"/>
          <w:b/>
        </w:rPr>
      </w:pPr>
    </w:p>
    <w:p w14:paraId="031F513F" w14:textId="77777777" w:rsidR="002775D0" w:rsidRDefault="00564857" w:rsidP="002775D0">
      <w:pPr>
        <w:rPr>
          <w:rFonts w:asciiTheme="majorHAnsi" w:hAnsiTheme="majorHAnsi"/>
          <w:b/>
        </w:rPr>
      </w:pPr>
      <w:r w:rsidRPr="00564857">
        <w:rPr>
          <w:rFonts w:asciiTheme="majorHAnsi" w:hAnsiTheme="majorHAnsi"/>
          <w:b/>
        </w:rPr>
        <w:t>Dauer der Haltung im Versuch</w:t>
      </w:r>
      <w:r>
        <w:rPr>
          <w:rFonts w:asciiTheme="majorHAnsi" w:hAnsiTheme="majorHAnsi"/>
          <w:b/>
        </w:rPr>
        <w:t>:</w:t>
      </w:r>
    </w:p>
    <w:p w14:paraId="031F5140" w14:textId="77777777" w:rsidR="0048310C" w:rsidRDefault="0048310C" w:rsidP="002775D0">
      <w:pPr>
        <w:rPr>
          <w:rFonts w:asciiTheme="majorHAnsi" w:hAnsiTheme="majorHAnsi"/>
          <w:b/>
        </w:rPr>
      </w:pPr>
    </w:p>
    <w:p w14:paraId="031F5141" w14:textId="77777777" w:rsidR="0048310C" w:rsidRDefault="00507D85" w:rsidP="002775D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Grober </w:t>
      </w:r>
      <w:r w:rsidRPr="00507D85">
        <w:rPr>
          <w:rFonts w:asciiTheme="majorHAnsi" w:hAnsiTheme="majorHAnsi"/>
          <w:b/>
        </w:rPr>
        <w:t>Versuchsablauf</w:t>
      </w:r>
      <w:r>
        <w:rPr>
          <w:rFonts w:asciiTheme="majorHAnsi" w:hAnsiTheme="majorHAnsi"/>
          <w:b/>
        </w:rPr>
        <w:t>:</w:t>
      </w:r>
    </w:p>
    <w:p w14:paraId="031F5142" w14:textId="77777777" w:rsidR="0048310C" w:rsidRDefault="0048310C" w:rsidP="002775D0">
      <w:pPr>
        <w:rPr>
          <w:rFonts w:asciiTheme="majorHAnsi" w:hAnsiTheme="majorHAnsi"/>
          <w:b/>
        </w:rPr>
      </w:pPr>
    </w:p>
    <w:p w14:paraId="031F5143" w14:textId="77777777" w:rsidR="0048310C" w:rsidRDefault="0048310C" w:rsidP="002775D0">
      <w:pPr>
        <w:rPr>
          <w:rFonts w:asciiTheme="majorHAnsi" w:hAnsiTheme="majorHAnsi"/>
          <w:b/>
        </w:rPr>
      </w:pPr>
    </w:p>
    <w:p w14:paraId="031F5144" w14:textId="77777777" w:rsidR="0048310C" w:rsidRPr="00564857" w:rsidRDefault="0048310C" w:rsidP="002775D0">
      <w:pPr>
        <w:rPr>
          <w:rFonts w:asciiTheme="majorHAnsi" w:hAnsiTheme="majorHAnsi"/>
          <w:b/>
        </w:rPr>
      </w:pPr>
    </w:p>
    <w:p w14:paraId="031F5145" w14:textId="77777777" w:rsidR="00A2244F" w:rsidRPr="00507D85" w:rsidRDefault="002775D0" w:rsidP="002775D0">
      <w:pPr>
        <w:rPr>
          <w:rFonts w:asciiTheme="majorHAnsi" w:hAnsiTheme="majorHAnsi" w:cs="Arial"/>
          <w:color w:val="FF0000"/>
        </w:rPr>
      </w:pPr>
      <w:r w:rsidRPr="00507D85">
        <w:rPr>
          <w:rFonts w:asciiTheme="majorHAnsi" w:hAnsiTheme="majorHAnsi" w:cs="Arial"/>
          <w:color w:val="FF0000"/>
        </w:rPr>
        <w:t xml:space="preserve">Score Sheet und Abbruchkriterien aus dem Antrag </w:t>
      </w:r>
      <w:r w:rsidR="00507D85">
        <w:rPr>
          <w:rFonts w:asciiTheme="majorHAnsi" w:hAnsiTheme="majorHAnsi" w:cs="Arial"/>
          <w:color w:val="FF0000"/>
        </w:rPr>
        <w:t>bitte diesem Infoblatt beifügen!</w:t>
      </w:r>
    </w:p>
    <w:sectPr w:rsidR="00A2244F" w:rsidRPr="00507D85" w:rsidSect="002775D0">
      <w:pgSz w:w="11900" w:h="16840"/>
      <w:pgMar w:top="1134" w:right="1418" w:bottom="90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63A"/>
    <w:multiLevelType w:val="hybridMultilevel"/>
    <w:tmpl w:val="C2C23F38"/>
    <w:lvl w:ilvl="0" w:tplc="4A34385E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C77B9"/>
    <w:multiLevelType w:val="hybridMultilevel"/>
    <w:tmpl w:val="A22E609A"/>
    <w:lvl w:ilvl="0" w:tplc="B24C3466">
      <w:start w:val="1"/>
      <w:numFmt w:val="decimal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21"/>
    <w:rsid w:val="00013F5D"/>
    <w:rsid w:val="00053BC0"/>
    <w:rsid w:val="0006049D"/>
    <w:rsid w:val="000D09D8"/>
    <w:rsid w:val="000D6B25"/>
    <w:rsid w:val="001E7B14"/>
    <w:rsid w:val="00273190"/>
    <w:rsid w:val="002775D0"/>
    <w:rsid w:val="003145C7"/>
    <w:rsid w:val="003C41B8"/>
    <w:rsid w:val="003D6996"/>
    <w:rsid w:val="003F583F"/>
    <w:rsid w:val="00441529"/>
    <w:rsid w:val="0048310C"/>
    <w:rsid w:val="004A7D53"/>
    <w:rsid w:val="00507D85"/>
    <w:rsid w:val="00541242"/>
    <w:rsid w:val="00564857"/>
    <w:rsid w:val="005C251D"/>
    <w:rsid w:val="00606F54"/>
    <w:rsid w:val="006E4AB4"/>
    <w:rsid w:val="006E695D"/>
    <w:rsid w:val="00722C5A"/>
    <w:rsid w:val="00723708"/>
    <w:rsid w:val="00765503"/>
    <w:rsid w:val="00780AFD"/>
    <w:rsid w:val="008078CC"/>
    <w:rsid w:val="00890D67"/>
    <w:rsid w:val="00896903"/>
    <w:rsid w:val="008F3511"/>
    <w:rsid w:val="0090171E"/>
    <w:rsid w:val="00950288"/>
    <w:rsid w:val="009623AA"/>
    <w:rsid w:val="009E0E09"/>
    <w:rsid w:val="009E6064"/>
    <w:rsid w:val="009F0BA7"/>
    <w:rsid w:val="009F3C21"/>
    <w:rsid w:val="00A047DC"/>
    <w:rsid w:val="00A2244F"/>
    <w:rsid w:val="00A613D1"/>
    <w:rsid w:val="00A61559"/>
    <w:rsid w:val="00A6799F"/>
    <w:rsid w:val="00A85E55"/>
    <w:rsid w:val="00B55309"/>
    <w:rsid w:val="00BB1663"/>
    <w:rsid w:val="00C476B2"/>
    <w:rsid w:val="00C846E3"/>
    <w:rsid w:val="00CA0CE9"/>
    <w:rsid w:val="00CF419E"/>
    <w:rsid w:val="00D20253"/>
    <w:rsid w:val="00DB6841"/>
    <w:rsid w:val="00EF410C"/>
    <w:rsid w:val="00F379CD"/>
    <w:rsid w:val="00F963F7"/>
    <w:rsid w:val="00FE20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5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79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9F3C21"/>
    <w:pPr>
      <w:ind w:left="720"/>
      <w:contextualSpacing/>
    </w:pPr>
  </w:style>
  <w:style w:type="table" w:styleId="TableGrid">
    <w:name w:val="Table Grid"/>
    <w:basedOn w:val="TableNormal"/>
    <w:uiPriority w:val="59"/>
    <w:rsid w:val="009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36E5B"/>
    <w:pPr>
      <w:tabs>
        <w:tab w:val="center" w:pos="2835"/>
        <w:tab w:val="left" w:pos="3828"/>
        <w:tab w:val="left" w:pos="5954"/>
      </w:tabs>
    </w:pPr>
    <w:rPr>
      <w:rFonts w:ascii="Arial" w:eastAsia="Times New Roman" w:hAnsi="Arial" w:cs="Arial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rsid w:val="00F36E5B"/>
    <w:rPr>
      <w:rFonts w:ascii="Arial" w:eastAsia="Times New Roman" w:hAnsi="Arial" w:cs="Arial"/>
      <w:sz w:val="16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017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79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3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30E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9F3C21"/>
    <w:pPr>
      <w:ind w:left="720"/>
      <w:contextualSpacing/>
    </w:pPr>
  </w:style>
  <w:style w:type="table" w:styleId="TableGrid">
    <w:name w:val="Table Grid"/>
    <w:basedOn w:val="TableNormal"/>
    <w:uiPriority w:val="59"/>
    <w:rsid w:val="009F3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F36E5B"/>
    <w:pPr>
      <w:tabs>
        <w:tab w:val="center" w:pos="2835"/>
        <w:tab w:val="left" w:pos="3828"/>
        <w:tab w:val="left" w:pos="5954"/>
      </w:tabs>
    </w:pPr>
    <w:rPr>
      <w:rFonts w:ascii="Arial" w:eastAsia="Times New Roman" w:hAnsi="Arial" w:cs="Arial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rsid w:val="00F36E5B"/>
    <w:rPr>
      <w:rFonts w:ascii="Arial" w:eastAsia="Times New Roman" w:hAnsi="Arial" w:cs="Arial"/>
      <w:sz w:val="16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901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d5a1b27-9c60-4771-b1e0-2ed2f678fb03">Husbandry</Topic>
    <Notwending_x0020_f_x00fc_r_x0020_Antragsstellung xmlns="7d5a1b27-9c60-4771-b1e0-2ed2f678fb03">true</Notwending_x0020_f_x00fc_r_x0020_Antragsstellu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AF427AD2F14D962D7630F331709C" ma:contentTypeVersion="3" ma:contentTypeDescription="Create a new document." ma:contentTypeScope="" ma:versionID="c518e8aa84af7b2d514062c46cc9952e">
  <xsd:schema xmlns:xsd="http://www.w3.org/2001/XMLSchema" xmlns:xs="http://www.w3.org/2001/XMLSchema" xmlns:p="http://schemas.microsoft.com/office/2006/metadata/properties" xmlns:ns2="7d5a1b27-9c60-4771-b1e0-2ed2f678fb03" targetNamespace="http://schemas.microsoft.com/office/2006/metadata/properties" ma:root="true" ma:fieldsID="d265f0751a21cb6cb3ac41a8631fb35c" ns2:_="">
    <xsd:import namespace="7d5a1b27-9c60-4771-b1e0-2ed2f678fb03"/>
    <xsd:element name="properties">
      <xsd:complexType>
        <xsd:sequence>
          <xsd:element name="documentManagement">
            <xsd:complexType>
              <xsd:all>
                <xsd:element ref="ns2:Topic"/>
                <xsd:element ref="ns2:Notwending_x0020_f_x00fc_r_x0020_Antragsstell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a1b27-9c60-4771-b1e0-2ed2f678fb03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default="Animal welfare" ma:format="Dropdown" ma:internalName="Topic">
      <xsd:simpleType>
        <xsd:restriction base="dms:Choice">
          <xsd:enumeration value="Animal welfare"/>
          <xsd:enumeration value="Animal application"/>
          <xsd:enumeration value="Transport"/>
          <xsd:enumeration value="Import/Export"/>
          <xsd:enumeration value="Embryotransfer"/>
          <xsd:enumeration value="Burden Assessment"/>
          <xsd:enumeration value="Genetically Modified Mice"/>
          <xsd:enumeration value="Husbandry"/>
          <xsd:enumeration value="Irradiation"/>
          <xsd:enumeration value="Legislation"/>
          <xsd:enumeration value="Health certification"/>
          <xsd:enumeration value="Work Safety"/>
          <xsd:enumeration value="General Information"/>
        </xsd:restriction>
      </xsd:simpleType>
    </xsd:element>
    <xsd:element name="Notwending_x0020_f_x00fc_r_x0020_Antragsstellung" ma:index="9" nillable="true" ma:displayName="Notwending für Antragsstellung" ma:default="1" ma:description="Dokument muss dem TVA beigelegt werden" ma:internalName="Notwending_x0020_f_x00fc_r_x0020_Antragsstellu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758D7-A700-4F53-BDCA-3816F792D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AC217-E4F1-4FB3-A941-0717C724B6A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C44280-1B3C-490E-AE72-DA65229B04A3}">
  <ds:schemaRefs>
    <ds:schemaRef ds:uri="http://schemas.microsoft.com/office/2006/documentManagement/types"/>
    <ds:schemaRef ds:uri="7d5a1b27-9c60-4771-b1e0-2ed2f678fb03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B0B0C54-331F-46D3-A237-C727070E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a1b27-9c60-4771-b1e0-2ed2f678f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FE9532-5DE6-4A16-83BC-F52EB680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F533DAB7.dotm</Template>
  <TotalTime>0</TotalTime>
  <Pages>1</Pages>
  <Words>203</Words>
  <Characters>1279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 Beginn des Tierversuches bitte ausfüllen</vt:lpstr>
      <vt:lpstr>vor Beginn des Tierversuches bitte ausfüllen</vt:lpstr>
    </vt:vector>
  </TitlesOfParts>
  <Company>Charité Klinik für Urologie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 Beginn des Tierversuches bitte ausfüllen</dc:title>
  <dc:creator>Claudia Abramjuk</dc:creator>
  <cp:lastModifiedBy>Nancy Ann Erickson</cp:lastModifiedBy>
  <cp:revision>2</cp:revision>
  <cp:lastPrinted>2008-12-10T07:25:00Z</cp:lastPrinted>
  <dcterms:created xsi:type="dcterms:W3CDTF">2017-07-11T12:16:00Z</dcterms:created>
  <dcterms:modified xsi:type="dcterms:W3CDTF">2017-07-11T12:16:00Z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0x0101006F56AF427AD2F14D962D7630F331709C</vt:lpwstr>
  </property>
</Properties>
</file>