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07871" w14:textId="77777777" w:rsidR="0090171E" w:rsidRPr="0075415A" w:rsidRDefault="00D20253" w:rsidP="0075415A">
      <w:pPr>
        <w:jc w:val="center"/>
        <w:rPr>
          <w:rFonts w:asciiTheme="majorHAnsi" w:hAnsiTheme="majorHAnsi"/>
          <w:b/>
          <w:i/>
          <w:sz w:val="28"/>
          <w:lang w:val="en-US"/>
        </w:rPr>
      </w:pPr>
      <w:proofErr w:type="spellStart"/>
      <w:r w:rsidRPr="0075415A">
        <w:rPr>
          <w:rFonts w:asciiTheme="majorHAnsi" w:hAnsiTheme="majorHAnsi"/>
          <w:b/>
          <w:sz w:val="28"/>
          <w:lang w:val="en-US"/>
        </w:rPr>
        <w:t>Informationsheet</w:t>
      </w:r>
      <w:proofErr w:type="spellEnd"/>
      <w:r w:rsidRPr="0075415A">
        <w:rPr>
          <w:rFonts w:asciiTheme="majorHAnsi" w:hAnsiTheme="majorHAnsi"/>
          <w:b/>
          <w:sz w:val="28"/>
          <w:lang w:val="en-US"/>
        </w:rPr>
        <w:t xml:space="preserve"> for</w:t>
      </w:r>
      <w:r w:rsidR="002775D0" w:rsidRPr="0075415A">
        <w:rPr>
          <w:rFonts w:asciiTheme="majorHAnsi" w:hAnsiTheme="majorHAnsi"/>
          <w:b/>
          <w:sz w:val="28"/>
          <w:lang w:val="en-US"/>
        </w:rPr>
        <w:t xml:space="preserve"> G</w:t>
      </w:r>
      <w:r w:rsidR="00B23F46" w:rsidRPr="0075415A">
        <w:rPr>
          <w:rFonts w:asciiTheme="majorHAnsi" w:hAnsiTheme="majorHAnsi"/>
          <w:b/>
          <w:sz w:val="28"/>
          <w:lang w:val="en-US"/>
        </w:rPr>
        <w:t>______________________</w:t>
      </w:r>
      <w:r w:rsidR="000A10AE" w:rsidRPr="0075415A">
        <w:rPr>
          <w:rFonts w:asciiTheme="majorHAnsi" w:hAnsiTheme="majorHAnsi"/>
          <w:b/>
          <w:sz w:val="28"/>
          <w:lang w:val="en-US"/>
        </w:rPr>
        <w:t>_</w:t>
      </w:r>
    </w:p>
    <w:p w14:paraId="33B07872" w14:textId="77777777" w:rsidR="002843FF" w:rsidRPr="0075415A" w:rsidRDefault="002843FF" w:rsidP="002775D0">
      <w:pPr>
        <w:rPr>
          <w:rFonts w:asciiTheme="majorHAnsi" w:hAnsiTheme="majorHAnsi"/>
          <w:lang w:val="en-US"/>
        </w:rPr>
      </w:pPr>
    </w:p>
    <w:p w14:paraId="33B07873" w14:textId="77777777" w:rsidR="002775D0" w:rsidRPr="0075415A" w:rsidRDefault="002843FF" w:rsidP="002775D0">
      <w:pPr>
        <w:rPr>
          <w:rFonts w:asciiTheme="majorHAnsi" w:hAnsiTheme="majorHAnsi"/>
          <w:b/>
          <w:lang w:val="en-US"/>
        </w:rPr>
      </w:pPr>
      <w:r w:rsidRPr="0075415A">
        <w:rPr>
          <w:rFonts w:asciiTheme="majorHAnsi" w:hAnsiTheme="majorHAnsi"/>
          <w:b/>
          <w:lang w:val="en-US"/>
        </w:rPr>
        <w:t>S</w:t>
      </w:r>
      <w:r w:rsidR="00D20253" w:rsidRPr="0075415A">
        <w:rPr>
          <w:rFonts w:asciiTheme="majorHAnsi" w:hAnsiTheme="majorHAnsi"/>
          <w:b/>
          <w:lang w:val="en-US"/>
        </w:rPr>
        <w:t>hort project title</w:t>
      </w:r>
      <w:r w:rsidR="002775D0" w:rsidRPr="0075415A">
        <w:rPr>
          <w:rFonts w:asciiTheme="majorHAnsi" w:hAnsiTheme="majorHAnsi"/>
          <w:b/>
          <w:lang w:val="en-US"/>
        </w:rPr>
        <w:t>:</w:t>
      </w:r>
    </w:p>
    <w:p w14:paraId="33B07874" w14:textId="77777777" w:rsidR="002775D0" w:rsidRPr="0075415A" w:rsidRDefault="002775D0" w:rsidP="002775D0">
      <w:pPr>
        <w:rPr>
          <w:rFonts w:asciiTheme="majorHAnsi" w:hAnsiTheme="majorHAnsi"/>
          <w:b/>
          <w:lang w:val="en-US"/>
        </w:rPr>
      </w:pPr>
    </w:p>
    <w:p w14:paraId="33B07875" w14:textId="77777777" w:rsidR="00D20253" w:rsidRPr="0075415A" w:rsidRDefault="008A5641" w:rsidP="00076327">
      <w:pPr>
        <w:tabs>
          <w:tab w:val="left" w:pos="4680"/>
        </w:tabs>
        <w:spacing w:line="360" w:lineRule="auto"/>
        <w:rPr>
          <w:rFonts w:asciiTheme="majorHAnsi" w:hAnsiTheme="majorHAnsi"/>
          <w:b/>
          <w:sz w:val="22"/>
          <w:szCs w:val="22"/>
          <w:lang w:val="en-US"/>
        </w:rPr>
      </w:pPr>
      <w:r w:rsidRPr="0075415A">
        <w:rPr>
          <w:rFonts w:asciiTheme="majorHAnsi" w:hAnsiTheme="majorHAnsi"/>
          <w:b/>
          <w:sz w:val="22"/>
          <w:szCs w:val="22"/>
          <w:lang w:val="en-US"/>
        </w:rPr>
        <w:t>H</w:t>
      </w:r>
      <w:r w:rsidR="00D20253" w:rsidRPr="0075415A">
        <w:rPr>
          <w:rFonts w:asciiTheme="majorHAnsi" w:hAnsiTheme="majorHAnsi"/>
          <w:b/>
          <w:sz w:val="22"/>
          <w:szCs w:val="22"/>
          <w:lang w:val="en-US"/>
        </w:rPr>
        <w:t>ead of the experiment</w:t>
      </w:r>
      <w:r w:rsidR="002775D0" w:rsidRPr="0075415A"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33B07876" w14:textId="21D6C9E4" w:rsidR="002775D0" w:rsidRPr="0075415A" w:rsidRDefault="00A53739" w:rsidP="00076327">
      <w:pPr>
        <w:tabs>
          <w:tab w:val="left" w:pos="4680"/>
        </w:tabs>
        <w:spacing w:line="360" w:lineRule="auto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Substitute</w:t>
      </w:r>
      <w:r w:rsidR="002775D0" w:rsidRPr="0075415A"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33B07877" w14:textId="77777777" w:rsidR="002775D0" w:rsidRPr="0075415A" w:rsidRDefault="002775D0" w:rsidP="00076327">
      <w:pPr>
        <w:spacing w:line="360" w:lineRule="auto"/>
        <w:rPr>
          <w:rFonts w:asciiTheme="majorHAnsi" w:hAnsiTheme="majorHAnsi"/>
          <w:b/>
          <w:sz w:val="22"/>
          <w:szCs w:val="22"/>
          <w:lang w:val="en-US"/>
        </w:rPr>
      </w:pPr>
    </w:p>
    <w:p w14:paraId="33B07878" w14:textId="77777777" w:rsidR="002775D0" w:rsidRPr="0075415A" w:rsidRDefault="008A5641" w:rsidP="002775D0">
      <w:pPr>
        <w:rPr>
          <w:rFonts w:asciiTheme="majorHAnsi" w:hAnsiTheme="majorHAnsi"/>
          <w:b/>
          <w:sz w:val="22"/>
          <w:szCs w:val="22"/>
          <w:lang w:val="en-US"/>
        </w:rPr>
      </w:pPr>
      <w:r w:rsidRPr="0075415A">
        <w:rPr>
          <w:rFonts w:asciiTheme="majorHAnsi" w:hAnsiTheme="majorHAnsi"/>
          <w:b/>
          <w:sz w:val="22"/>
          <w:szCs w:val="22"/>
          <w:lang w:val="en-US"/>
        </w:rPr>
        <w:t>C</w:t>
      </w:r>
      <w:r w:rsidR="00D20253" w:rsidRPr="0075415A">
        <w:rPr>
          <w:rFonts w:asciiTheme="majorHAnsi" w:hAnsiTheme="majorHAnsi"/>
          <w:b/>
          <w:sz w:val="22"/>
          <w:szCs w:val="22"/>
          <w:lang w:val="en-US"/>
        </w:rPr>
        <w:t>ontact person for this experiment</w:t>
      </w:r>
      <w:r w:rsidR="002775D0" w:rsidRPr="0075415A">
        <w:rPr>
          <w:rFonts w:asciiTheme="majorHAnsi" w:hAnsiTheme="majorHAnsi"/>
          <w:b/>
          <w:sz w:val="22"/>
          <w:szCs w:val="22"/>
          <w:lang w:val="en-US"/>
        </w:rPr>
        <w:t xml:space="preserve">: </w:t>
      </w:r>
    </w:p>
    <w:p w14:paraId="33B07879" w14:textId="77777777" w:rsidR="002775D0" w:rsidRPr="0075415A" w:rsidRDefault="002775D0" w:rsidP="002775D0">
      <w:pPr>
        <w:tabs>
          <w:tab w:val="left" w:pos="3240"/>
          <w:tab w:val="left" w:pos="6120"/>
        </w:tabs>
        <w:rPr>
          <w:rFonts w:asciiTheme="majorHAnsi" w:hAnsiTheme="majorHAnsi"/>
          <w:sz w:val="22"/>
          <w:szCs w:val="22"/>
          <w:lang w:val="en-US"/>
        </w:rPr>
      </w:pPr>
    </w:p>
    <w:p w14:paraId="33B0787A" w14:textId="77777777" w:rsidR="002775D0" w:rsidRPr="0075415A" w:rsidRDefault="002775D0" w:rsidP="002775D0">
      <w:pPr>
        <w:tabs>
          <w:tab w:val="left" w:pos="3240"/>
          <w:tab w:val="left" w:pos="6120"/>
        </w:tabs>
        <w:rPr>
          <w:rFonts w:asciiTheme="majorHAnsi" w:hAnsiTheme="majorHAnsi"/>
          <w:lang w:val="en-US"/>
        </w:rPr>
      </w:pPr>
      <w:r w:rsidRPr="0075415A">
        <w:rPr>
          <w:rFonts w:asciiTheme="majorHAnsi" w:hAnsiTheme="majorHAnsi"/>
          <w:lang w:val="en-US"/>
        </w:rPr>
        <w:t>E-Mail:</w:t>
      </w:r>
      <w:r w:rsidR="0075415A">
        <w:rPr>
          <w:rFonts w:asciiTheme="majorHAnsi" w:hAnsiTheme="majorHAnsi"/>
          <w:lang w:val="en-US"/>
        </w:rPr>
        <w:tab/>
      </w:r>
      <w:r w:rsidR="000A10AE" w:rsidRPr="0075415A">
        <w:rPr>
          <w:rFonts w:asciiTheme="majorHAnsi" w:hAnsiTheme="majorHAnsi"/>
          <w:lang w:val="en-US"/>
        </w:rPr>
        <w:t xml:space="preserve"> Tel.:</w:t>
      </w:r>
      <w:r w:rsidR="0075415A">
        <w:rPr>
          <w:rFonts w:asciiTheme="majorHAnsi" w:hAnsiTheme="majorHAnsi"/>
          <w:lang w:val="en-US"/>
        </w:rPr>
        <w:tab/>
      </w:r>
      <w:r w:rsidR="0075415A" w:rsidRPr="0075415A">
        <w:rPr>
          <w:rFonts w:asciiTheme="majorHAnsi" w:hAnsiTheme="majorHAnsi"/>
          <w:lang w:val="en-US"/>
        </w:rPr>
        <w:t xml:space="preserve"> </w:t>
      </w:r>
      <w:r w:rsidR="000A10AE" w:rsidRPr="0075415A">
        <w:rPr>
          <w:rFonts w:asciiTheme="majorHAnsi" w:hAnsiTheme="majorHAnsi"/>
          <w:lang w:val="en-US"/>
        </w:rPr>
        <w:t>Mobile:</w:t>
      </w:r>
    </w:p>
    <w:p w14:paraId="33B0787B" w14:textId="77777777" w:rsidR="002775D0" w:rsidRPr="0075415A" w:rsidRDefault="002775D0" w:rsidP="002775D0">
      <w:pPr>
        <w:rPr>
          <w:rFonts w:asciiTheme="majorHAnsi" w:hAnsiTheme="majorHAnsi"/>
          <w:lang w:val="en-US"/>
        </w:rPr>
      </w:pPr>
    </w:p>
    <w:p w14:paraId="33B0787C" w14:textId="77777777" w:rsidR="002775D0" w:rsidRPr="0075415A" w:rsidRDefault="008A5641" w:rsidP="002775D0">
      <w:pPr>
        <w:tabs>
          <w:tab w:val="left" w:pos="2160"/>
        </w:tabs>
        <w:spacing w:after="120"/>
        <w:rPr>
          <w:rFonts w:asciiTheme="majorHAnsi" w:hAnsiTheme="majorHAnsi"/>
          <w:b/>
          <w:lang w:val="en-US"/>
        </w:rPr>
      </w:pPr>
      <w:r w:rsidRPr="0075415A">
        <w:rPr>
          <w:rFonts w:asciiTheme="majorHAnsi" w:hAnsiTheme="majorHAnsi"/>
          <w:b/>
          <w:lang w:val="en-US"/>
        </w:rPr>
        <w:t>S</w:t>
      </w:r>
      <w:r w:rsidR="00D20253" w:rsidRPr="0075415A">
        <w:rPr>
          <w:rFonts w:asciiTheme="majorHAnsi" w:hAnsiTheme="majorHAnsi"/>
          <w:b/>
          <w:lang w:val="en-US"/>
        </w:rPr>
        <w:t>pecies</w:t>
      </w:r>
      <w:r w:rsidR="002775D0" w:rsidRPr="0075415A">
        <w:rPr>
          <w:rFonts w:asciiTheme="majorHAnsi" w:hAnsiTheme="majorHAnsi"/>
          <w:b/>
          <w:lang w:val="en-US"/>
        </w:rPr>
        <w:t xml:space="preserve">: </w:t>
      </w:r>
      <w:proofErr w:type="spellStart"/>
      <w:r w:rsidR="0090171E" w:rsidRPr="0075415A">
        <w:rPr>
          <w:rFonts w:asciiTheme="majorHAnsi" w:hAnsiTheme="majorHAnsi"/>
          <w:lang w:val="en-US"/>
        </w:rPr>
        <w:t>Maus</w:t>
      </w:r>
      <w:proofErr w:type="spellEnd"/>
      <w:r w:rsidR="0090171E" w:rsidRPr="0075415A">
        <w:rPr>
          <w:rFonts w:asciiTheme="majorHAnsi" w:hAnsiTheme="majorHAnsi"/>
          <w:lang w:val="en-US"/>
        </w:rPr>
        <w:tab/>
      </w:r>
      <w:r w:rsidR="002775D0" w:rsidRPr="0075415A">
        <w:rPr>
          <w:rFonts w:asciiTheme="majorHAnsi" w:hAnsiTheme="majorHAnsi"/>
          <w:b/>
          <w:lang w:val="en-US"/>
        </w:rPr>
        <w:t xml:space="preserve"> </w:t>
      </w:r>
      <w:r w:rsidRPr="0075415A">
        <w:rPr>
          <w:rFonts w:asciiTheme="majorHAnsi" w:hAnsiTheme="majorHAnsi"/>
          <w:b/>
          <w:lang w:val="en-US"/>
        </w:rPr>
        <w:t>S</w:t>
      </w:r>
      <w:r w:rsidR="00D20253" w:rsidRPr="0075415A">
        <w:rPr>
          <w:rFonts w:asciiTheme="majorHAnsi" w:hAnsiTheme="majorHAnsi"/>
          <w:b/>
          <w:lang w:val="en-US"/>
        </w:rPr>
        <w:t>train (lab code)</w:t>
      </w:r>
      <w:r w:rsidR="002775D0" w:rsidRPr="0075415A">
        <w:rPr>
          <w:rFonts w:asciiTheme="majorHAnsi" w:hAnsiTheme="majorHAnsi"/>
          <w:b/>
          <w:lang w:val="en-US"/>
        </w:rPr>
        <w:t xml:space="preserve">: </w:t>
      </w:r>
    </w:p>
    <w:p w14:paraId="33B0787D" w14:textId="2008F7D5" w:rsidR="002775D0" w:rsidRPr="0075415A" w:rsidRDefault="00A53739" w:rsidP="002775D0">
      <w:pPr>
        <w:spacing w:after="120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Approved time period</w:t>
      </w:r>
      <w:r w:rsidR="002775D0" w:rsidRPr="0075415A">
        <w:rPr>
          <w:rFonts w:asciiTheme="majorHAnsi" w:hAnsiTheme="majorHAnsi"/>
          <w:b/>
          <w:lang w:val="en-US"/>
        </w:rPr>
        <w:t xml:space="preserve">: </w:t>
      </w:r>
    </w:p>
    <w:p w14:paraId="33B0787E" w14:textId="77777777" w:rsidR="002775D0" w:rsidRPr="0075415A" w:rsidRDefault="008A5641" w:rsidP="002775D0">
      <w:pPr>
        <w:spacing w:before="120"/>
        <w:rPr>
          <w:rFonts w:asciiTheme="majorHAnsi" w:hAnsiTheme="majorHAnsi"/>
          <w:b/>
          <w:lang w:val="en-US"/>
        </w:rPr>
      </w:pPr>
      <w:proofErr w:type="spellStart"/>
      <w:r w:rsidRPr="0075415A">
        <w:rPr>
          <w:rFonts w:asciiTheme="majorHAnsi" w:hAnsiTheme="majorHAnsi"/>
          <w:b/>
          <w:lang w:val="en-US"/>
        </w:rPr>
        <w:t>C</w:t>
      </w:r>
      <w:r w:rsidR="00D20253" w:rsidRPr="0075415A">
        <w:rPr>
          <w:rFonts w:asciiTheme="majorHAnsi" w:hAnsiTheme="majorHAnsi"/>
          <w:b/>
          <w:lang w:val="en-US"/>
        </w:rPr>
        <w:t>haracterisation</w:t>
      </w:r>
      <w:proofErr w:type="spellEnd"/>
      <w:r w:rsidR="00D20253" w:rsidRPr="0075415A">
        <w:rPr>
          <w:rFonts w:asciiTheme="majorHAnsi" w:hAnsiTheme="majorHAnsi"/>
          <w:b/>
          <w:lang w:val="en-US"/>
        </w:rPr>
        <w:t xml:space="preserve"> of treatments</w:t>
      </w:r>
      <w:r w:rsidR="002775D0" w:rsidRPr="0075415A">
        <w:rPr>
          <w:rFonts w:asciiTheme="majorHAnsi" w:hAnsiTheme="majorHAnsi"/>
          <w:b/>
          <w:lang w:val="en-US"/>
        </w:rPr>
        <w:t xml:space="preserve">: </w:t>
      </w:r>
    </w:p>
    <w:p w14:paraId="33B0787F" w14:textId="77777777" w:rsidR="002775D0" w:rsidRPr="0075415A" w:rsidRDefault="002775D0" w:rsidP="002775D0">
      <w:pPr>
        <w:rPr>
          <w:rFonts w:asciiTheme="majorHAnsi" w:hAnsiTheme="majorHAnsi"/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5"/>
        <w:gridCol w:w="978"/>
        <w:gridCol w:w="5077"/>
      </w:tblGrid>
      <w:tr w:rsidR="002775D0" w:rsidRPr="0075415A" w14:paraId="33B07883" w14:textId="77777777" w:rsidTr="00027F12">
        <w:tc>
          <w:tcPr>
            <w:tcW w:w="3225" w:type="dxa"/>
          </w:tcPr>
          <w:p w14:paraId="33B07880" w14:textId="77777777" w:rsidR="002775D0" w:rsidRPr="0075415A" w:rsidRDefault="008A5641" w:rsidP="00076327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5415A">
              <w:rPr>
                <w:rFonts w:asciiTheme="majorHAnsi" w:hAnsiTheme="majorHAnsi"/>
                <w:sz w:val="22"/>
                <w:szCs w:val="22"/>
                <w:lang w:val="en-US"/>
              </w:rPr>
              <w:t>Application/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  <w:lang w:val="en-US"/>
              </w:rPr>
              <w:t>Punc</w:t>
            </w:r>
            <w:r w:rsidR="002775D0" w:rsidRPr="0075415A">
              <w:rPr>
                <w:rFonts w:asciiTheme="majorHAnsi" w:hAnsiTheme="majorHAnsi"/>
                <w:sz w:val="22"/>
                <w:szCs w:val="22"/>
                <w:lang w:val="en-US"/>
              </w:rPr>
              <w:t>tion</w:t>
            </w:r>
            <w:proofErr w:type="spellEnd"/>
          </w:p>
        </w:tc>
        <w:tc>
          <w:tcPr>
            <w:tcW w:w="978" w:type="dxa"/>
          </w:tcPr>
          <w:p w14:paraId="33B07881" w14:textId="77777777" w:rsidR="002775D0" w:rsidRPr="0075415A" w:rsidRDefault="00A53739" w:rsidP="002775D0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  <w:lang w:val="en-US"/>
                </w:rPr>
                <w:id w:val="2628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5077" w:type="dxa"/>
          </w:tcPr>
          <w:p w14:paraId="33B07882" w14:textId="77777777" w:rsidR="002775D0" w:rsidRPr="0075415A" w:rsidRDefault="00A53739" w:rsidP="00027F12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20773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</w:t>
            </w:r>
          </w:p>
        </w:tc>
      </w:tr>
      <w:tr w:rsidR="00027F12" w:rsidRPr="0075415A" w14:paraId="33B07887" w14:textId="77777777" w:rsidTr="00027F12">
        <w:tc>
          <w:tcPr>
            <w:tcW w:w="3225" w:type="dxa"/>
          </w:tcPr>
          <w:p w14:paraId="33B07884" w14:textId="77777777" w:rsidR="00027F12" w:rsidRPr="0075415A" w:rsidRDefault="00027F12" w:rsidP="0007632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Induction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of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dis</w:t>
            </w:r>
            <w:r w:rsidR="0075415A">
              <w:rPr>
                <w:rFonts w:asciiTheme="majorHAnsi" w:hAnsiTheme="majorHAnsi"/>
                <w:sz w:val="22"/>
                <w:szCs w:val="22"/>
              </w:rPr>
              <w:t>ease</w:t>
            </w:r>
            <w:proofErr w:type="spellEnd"/>
          </w:p>
        </w:tc>
        <w:tc>
          <w:tcPr>
            <w:tcW w:w="978" w:type="dxa"/>
          </w:tcPr>
          <w:p w14:paraId="33B07885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11755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077" w:type="dxa"/>
          </w:tcPr>
          <w:p w14:paraId="33B07886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37312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</w:t>
            </w:r>
          </w:p>
        </w:tc>
      </w:tr>
      <w:tr w:rsidR="00027F12" w:rsidRPr="0075415A" w14:paraId="33B0788B" w14:textId="77777777" w:rsidTr="00027F12">
        <w:tc>
          <w:tcPr>
            <w:tcW w:w="3225" w:type="dxa"/>
          </w:tcPr>
          <w:p w14:paraId="33B07888" w14:textId="77777777" w:rsidR="00027F12" w:rsidRPr="0075415A" w:rsidRDefault="00027F12" w:rsidP="0007632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Surgical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manipulations</w:t>
            </w:r>
            <w:proofErr w:type="spellEnd"/>
          </w:p>
        </w:tc>
        <w:tc>
          <w:tcPr>
            <w:tcW w:w="978" w:type="dxa"/>
          </w:tcPr>
          <w:p w14:paraId="33B07889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77953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077" w:type="dxa"/>
          </w:tcPr>
          <w:p w14:paraId="33B0788A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770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</w:t>
            </w:r>
          </w:p>
        </w:tc>
      </w:tr>
      <w:tr w:rsidR="00027F12" w:rsidRPr="0075415A" w14:paraId="33B0788F" w14:textId="77777777" w:rsidTr="00027F12">
        <w:tc>
          <w:tcPr>
            <w:tcW w:w="3225" w:type="dxa"/>
          </w:tcPr>
          <w:p w14:paraId="33B0788C" w14:textId="77777777" w:rsidR="00027F12" w:rsidRPr="0075415A" w:rsidRDefault="00027F12" w:rsidP="0007632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Analgesia</w:t>
            </w:r>
            <w:proofErr w:type="spellEnd"/>
          </w:p>
        </w:tc>
        <w:tc>
          <w:tcPr>
            <w:tcW w:w="978" w:type="dxa"/>
          </w:tcPr>
          <w:p w14:paraId="33B0788D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9057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077" w:type="dxa"/>
          </w:tcPr>
          <w:p w14:paraId="33B0788E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395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</w:t>
            </w:r>
          </w:p>
        </w:tc>
      </w:tr>
      <w:tr w:rsidR="00027F12" w:rsidRPr="0075415A" w14:paraId="33B07893" w14:textId="77777777" w:rsidTr="00027F12">
        <w:tc>
          <w:tcPr>
            <w:tcW w:w="3225" w:type="dxa"/>
          </w:tcPr>
          <w:p w14:paraId="33B07890" w14:textId="77777777" w:rsidR="00027F12" w:rsidRPr="0075415A" w:rsidRDefault="00027F12" w:rsidP="0007632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75415A">
              <w:rPr>
                <w:rFonts w:asciiTheme="majorHAnsi" w:hAnsiTheme="majorHAnsi"/>
                <w:sz w:val="22"/>
                <w:szCs w:val="22"/>
              </w:rPr>
              <w:t xml:space="preserve">Tumor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induction</w:t>
            </w:r>
            <w:proofErr w:type="spellEnd"/>
          </w:p>
        </w:tc>
        <w:tc>
          <w:tcPr>
            <w:tcW w:w="978" w:type="dxa"/>
          </w:tcPr>
          <w:p w14:paraId="33B07891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51329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077" w:type="dxa"/>
          </w:tcPr>
          <w:p w14:paraId="33B07892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9466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</w:t>
            </w:r>
          </w:p>
        </w:tc>
      </w:tr>
      <w:tr w:rsidR="00027F12" w:rsidRPr="00A53739" w14:paraId="33B07897" w14:textId="77777777" w:rsidTr="00027F12">
        <w:tc>
          <w:tcPr>
            <w:tcW w:w="3225" w:type="dxa"/>
          </w:tcPr>
          <w:p w14:paraId="33B07894" w14:textId="13185BBB" w:rsidR="00027F12" w:rsidRPr="0075415A" w:rsidRDefault="00027F12" w:rsidP="00076327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75415A">
              <w:rPr>
                <w:rFonts w:asciiTheme="majorHAnsi" w:hAnsiTheme="majorHAnsi"/>
                <w:sz w:val="22"/>
                <w:szCs w:val="22"/>
                <w:lang w:val="en-US"/>
              </w:rPr>
              <w:t>Others (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  <w:lang w:val="en-US"/>
              </w:rPr>
              <w:t>eg</w:t>
            </w:r>
            <w:proofErr w:type="spellEnd"/>
            <w:r w:rsidR="00A53739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  <w:r w:rsidRPr="0075415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change of food)</w:t>
            </w:r>
          </w:p>
        </w:tc>
        <w:tc>
          <w:tcPr>
            <w:tcW w:w="978" w:type="dxa"/>
          </w:tcPr>
          <w:p w14:paraId="33B07895" w14:textId="77777777" w:rsidR="00027F12" w:rsidRPr="00A53739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  <w:lang w:val="en-US"/>
                </w:rPr>
                <w:id w:val="8879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 w:rsidRPr="00A53739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5077" w:type="dxa"/>
          </w:tcPr>
          <w:p w14:paraId="33B07896" w14:textId="77777777" w:rsidR="00027F12" w:rsidRPr="00A53739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  <w:lang w:val="en-US"/>
                </w:rPr>
                <w:id w:val="7174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 w:rsidRPr="00A53739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proofErr w:type="gramStart"/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>yes</w:t>
            </w:r>
            <w:proofErr w:type="gramEnd"/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>descr</w:t>
            </w:r>
            <w:proofErr w:type="spellEnd"/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>.____________________________</w:t>
            </w:r>
          </w:p>
        </w:tc>
      </w:tr>
    </w:tbl>
    <w:p w14:paraId="33B07898" w14:textId="77777777" w:rsidR="002775D0" w:rsidRPr="00A53739" w:rsidRDefault="002775D0" w:rsidP="002775D0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3B07899" w14:textId="77777777" w:rsidR="002775D0" w:rsidRPr="00A53739" w:rsidRDefault="002D4D3F" w:rsidP="002775D0">
      <w:pPr>
        <w:rPr>
          <w:rFonts w:asciiTheme="majorHAnsi" w:hAnsiTheme="majorHAnsi"/>
          <w:b/>
          <w:lang w:val="en-US"/>
        </w:rPr>
      </w:pPr>
      <w:r w:rsidRPr="00A53739">
        <w:rPr>
          <w:rFonts w:asciiTheme="majorHAnsi" w:hAnsiTheme="majorHAnsi"/>
          <w:b/>
          <w:lang w:val="en-US"/>
        </w:rPr>
        <w:t>Special requirements</w:t>
      </w:r>
      <w:r w:rsidR="002775D0" w:rsidRPr="00A53739">
        <w:rPr>
          <w:rFonts w:asciiTheme="majorHAnsi" w:hAnsiTheme="majorHAnsi"/>
          <w:b/>
          <w:lang w:val="en-US"/>
        </w:rPr>
        <w:t>:</w:t>
      </w:r>
    </w:p>
    <w:p w14:paraId="33B0789A" w14:textId="77777777" w:rsidR="002775D0" w:rsidRPr="00A53739" w:rsidRDefault="002775D0" w:rsidP="002775D0">
      <w:pPr>
        <w:rPr>
          <w:rFonts w:asciiTheme="majorHAnsi" w:hAnsiTheme="majorHAnsi"/>
          <w:b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1009"/>
        <w:gridCol w:w="5129"/>
      </w:tblGrid>
      <w:tr w:rsidR="00027F12" w:rsidRPr="0075415A" w14:paraId="33B078A1" w14:textId="77777777" w:rsidTr="0075415A">
        <w:tc>
          <w:tcPr>
            <w:tcW w:w="3111" w:type="dxa"/>
          </w:tcPr>
          <w:p w14:paraId="33B0789B" w14:textId="77777777" w:rsidR="00027F12" w:rsidRPr="00A53739" w:rsidRDefault="0075415A" w:rsidP="002775D0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A53739">
              <w:rPr>
                <w:rFonts w:asciiTheme="majorHAnsi" w:hAnsiTheme="majorHAnsi"/>
                <w:sz w:val="22"/>
                <w:szCs w:val="22"/>
                <w:lang w:val="en-US"/>
              </w:rPr>
              <w:t>H</w:t>
            </w:r>
            <w:r w:rsidR="002D4D3F" w:rsidRPr="00A53739">
              <w:rPr>
                <w:rFonts w:asciiTheme="majorHAnsi" w:hAnsiTheme="majorHAnsi"/>
                <w:sz w:val="22"/>
                <w:szCs w:val="22"/>
                <w:lang w:val="en-US"/>
              </w:rPr>
              <w:t>ealth checks</w:t>
            </w:r>
            <w:r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more often </w:t>
            </w:r>
          </w:p>
          <w:p w14:paraId="33B0789C" w14:textId="77777777" w:rsidR="0075415A" w:rsidRPr="00A53739" w:rsidRDefault="0075415A" w:rsidP="002775D0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A53739">
              <w:rPr>
                <w:rFonts w:asciiTheme="majorHAnsi" w:hAnsiTheme="majorHAnsi"/>
                <w:sz w:val="22"/>
                <w:szCs w:val="22"/>
                <w:lang w:val="en-US"/>
              </w:rPr>
              <w:t>than every 24 </w:t>
            </w:r>
            <w:proofErr w:type="spellStart"/>
            <w:r w:rsidRPr="00A53739">
              <w:rPr>
                <w:rFonts w:asciiTheme="majorHAnsi" w:hAnsiTheme="majorHAnsi"/>
                <w:sz w:val="22"/>
                <w:szCs w:val="22"/>
                <w:lang w:val="en-US"/>
              </w:rPr>
              <w:t>hrs</w:t>
            </w:r>
            <w:proofErr w:type="spellEnd"/>
            <w:r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09" w:type="dxa"/>
          </w:tcPr>
          <w:p w14:paraId="33B0789D" w14:textId="77777777" w:rsidR="00027F12" w:rsidRPr="00A53739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  <w:lang w:val="en-US"/>
                </w:rPr>
                <w:id w:val="-4456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 w:rsidRPr="00A53739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27F12" w:rsidRPr="00A53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5129" w:type="dxa"/>
          </w:tcPr>
          <w:p w14:paraId="33B0789E" w14:textId="77777777" w:rsidR="00027F12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20603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14:paraId="33B078A0" w14:textId="77777777" w:rsidR="00027F12" w:rsidRPr="0075415A" w:rsidRDefault="00027F12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how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often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>?_______________________________</w:t>
            </w:r>
          </w:p>
        </w:tc>
      </w:tr>
      <w:tr w:rsidR="00027F12" w:rsidRPr="0075415A" w14:paraId="33B078A5" w14:textId="77777777" w:rsidTr="0075415A">
        <w:tc>
          <w:tcPr>
            <w:tcW w:w="3111" w:type="dxa"/>
          </w:tcPr>
          <w:p w14:paraId="33B078A2" w14:textId="77777777" w:rsidR="00027F12" w:rsidRPr="0075415A" w:rsidRDefault="002D4D3F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75415A">
              <w:rPr>
                <w:rFonts w:asciiTheme="majorHAnsi" w:hAnsiTheme="majorHAnsi"/>
                <w:sz w:val="22"/>
                <w:szCs w:val="22"/>
              </w:rPr>
              <w:t xml:space="preserve">Special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housing</w:t>
            </w:r>
            <w:proofErr w:type="spellEnd"/>
          </w:p>
        </w:tc>
        <w:tc>
          <w:tcPr>
            <w:tcW w:w="1009" w:type="dxa"/>
          </w:tcPr>
          <w:p w14:paraId="33B078A3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9988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129" w:type="dxa"/>
          </w:tcPr>
          <w:p w14:paraId="33B078A4" w14:textId="77777777" w:rsidR="00027F12" w:rsidRPr="0075415A" w:rsidRDefault="00A53739" w:rsidP="00027F12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4746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reason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____________________________</w:t>
            </w:r>
          </w:p>
        </w:tc>
      </w:tr>
      <w:tr w:rsidR="00027F12" w:rsidRPr="0075415A" w14:paraId="33B078A9" w14:textId="77777777" w:rsidTr="0075415A">
        <w:tc>
          <w:tcPr>
            <w:tcW w:w="3111" w:type="dxa"/>
          </w:tcPr>
          <w:p w14:paraId="33B078A6" w14:textId="77777777" w:rsidR="00027F12" w:rsidRPr="0075415A" w:rsidRDefault="002D4D3F" w:rsidP="002D4D3F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75415A">
              <w:rPr>
                <w:rFonts w:asciiTheme="majorHAnsi" w:hAnsiTheme="majorHAnsi"/>
                <w:sz w:val="22"/>
                <w:szCs w:val="22"/>
              </w:rPr>
              <w:t xml:space="preserve">Individual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housing</w:t>
            </w:r>
            <w:proofErr w:type="spellEnd"/>
          </w:p>
        </w:tc>
        <w:tc>
          <w:tcPr>
            <w:tcW w:w="1009" w:type="dxa"/>
          </w:tcPr>
          <w:p w14:paraId="33B078A7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200096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129" w:type="dxa"/>
          </w:tcPr>
          <w:p w14:paraId="33B078A8" w14:textId="77777777" w:rsidR="00027F12" w:rsidRPr="0075415A" w:rsidRDefault="00A53739" w:rsidP="00027F12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77740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reason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____________________________</w:t>
            </w:r>
          </w:p>
        </w:tc>
      </w:tr>
      <w:tr w:rsidR="00027F12" w:rsidRPr="0075415A" w14:paraId="33B078AD" w14:textId="77777777" w:rsidTr="0075415A">
        <w:tc>
          <w:tcPr>
            <w:tcW w:w="3111" w:type="dxa"/>
          </w:tcPr>
          <w:p w14:paraId="33B078AA" w14:textId="77777777" w:rsidR="00027F12" w:rsidRPr="0075415A" w:rsidRDefault="002D4D3F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75415A">
              <w:rPr>
                <w:rFonts w:asciiTheme="majorHAnsi" w:hAnsiTheme="majorHAnsi"/>
                <w:sz w:val="22"/>
                <w:szCs w:val="22"/>
              </w:rPr>
              <w:t xml:space="preserve">Cage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enrichment</w:t>
            </w:r>
            <w:proofErr w:type="spellEnd"/>
          </w:p>
        </w:tc>
        <w:tc>
          <w:tcPr>
            <w:tcW w:w="1009" w:type="dxa"/>
          </w:tcPr>
          <w:p w14:paraId="33B078AB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0836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</w:p>
        </w:tc>
        <w:tc>
          <w:tcPr>
            <w:tcW w:w="5129" w:type="dxa"/>
          </w:tcPr>
          <w:p w14:paraId="33B078AC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663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reason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_____________________________</w:t>
            </w:r>
          </w:p>
        </w:tc>
      </w:tr>
      <w:tr w:rsidR="00027F12" w:rsidRPr="0075415A" w14:paraId="33B078B1" w14:textId="77777777" w:rsidTr="0075415A">
        <w:tc>
          <w:tcPr>
            <w:tcW w:w="3111" w:type="dxa"/>
          </w:tcPr>
          <w:p w14:paraId="33B078AE" w14:textId="77777777" w:rsidR="00027F12" w:rsidRPr="0075415A" w:rsidRDefault="002D4D3F" w:rsidP="002D4D3F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Expected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changes</w:t>
            </w:r>
            <w:proofErr w:type="spellEnd"/>
            <w:r w:rsidRPr="0075415A">
              <w:rPr>
                <w:rFonts w:asciiTheme="majorHAnsi" w:hAnsiTheme="majorHAnsi"/>
                <w:sz w:val="22"/>
                <w:szCs w:val="22"/>
              </w:rPr>
              <w:t xml:space="preserve"> in </w:t>
            </w:r>
            <w:proofErr w:type="spellStart"/>
            <w:r w:rsidRPr="0075415A">
              <w:rPr>
                <w:rFonts w:asciiTheme="majorHAnsi" w:hAnsiTheme="majorHAnsi"/>
                <w:sz w:val="22"/>
                <w:szCs w:val="22"/>
              </w:rPr>
              <w:t>behaviour</w:t>
            </w:r>
            <w:proofErr w:type="spellEnd"/>
          </w:p>
        </w:tc>
        <w:tc>
          <w:tcPr>
            <w:tcW w:w="1009" w:type="dxa"/>
          </w:tcPr>
          <w:p w14:paraId="33B078AF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3848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129" w:type="dxa"/>
          </w:tcPr>
          <w:p w14:paraId="33B078B0" w14:textId="77777777" w:rsidR="00027F12" w:rsidRPr="0075415A" w:rsidRDefault="00A53739" w:rsidP="00534A4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0012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yes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027F12" w:rsidRPr="0075415A">
              <w:rPr>
                <w:rFonts w:asciiTheme="majorHAnsi" w:hAnsiTheme="majorHAnsi"/>
                <w:sz w:val="22"/>
                <w:szCs w:val="22"/>
              </w:rPr>
              <w:t>descr</w:t>
            </w:r>
            <w:proofErr w:type="spellEnd"/>
            <w:r w:rsidR="00027F12" w:rsidRPr="0075415A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</w:tbl>
    <w:p w14:paraId="33B078B2" w14:textId="77777777" w:rsidR="0075415A" w:rsidRDefault="0075415A" w:rsidP="002775D0">
      <w:pPr>
        <w:spacing w:after="120"/>
        <w:rPr>
          <w:rFonts w:asciiTheme="majorHAnsi" w:hAnsiTheme="majorHAnsi"/>
          <w:b/>
        </w:rPr>
      </w:pPr>
    </w:p>
    <w:p w14:paraId="33B078B3" w14:textId="77777777" w:rsidR="002775D0" w:rsidRPr="0075415A" w:rsidRDefault="0075415A" w:rsidP="002775D0">
      <w:pPr>
        <w:spacing w:after="120"/>
        <w:rPr>
          <w:rFonts w:asciiTheme="majorHAnsi" w:hAnsiTheme="majorHAnsi"/>
          <w:b/>
        </w:rPr>
      </w:pPr>
      <w:r w:rsidRPr="0075415A">
        <w:rPr>
          <w:rFonts w:asciiTheme="majorHAnsi" w:hAnsiTheme="majorHAnsi"/>
          <w:b/>
        </w:rPr>
        <w:t xml:space="preserve">Special experimental </w:t>
      </w:r>
      <w:proofErr w:type="spellStart"/>
      <w:r w:rsidRPr="0075415A">
        <w:rPr>
          <w:rFonts w:asciiTheme="majorHAnsi" w:hAnsiTheme="majorHAnsi"/>
          <w:b/>
        </w:rPr>
        <w:t>features</w:t>
      </w:r>
      <w:proofErr w:type="spellEnd"/>
      <w:r>
        <w:rPr>
          <w:rFonts w:asciiTheme="majorHAnsi" w:hAnsiTheme="majorHAnsi"/>
          <w:b/>
        </w:rPr>
        <w:t>:</w:t>
      </w:r>
    </w:p>
    <w:p w14:paraId="33B078B5" w14:textId="77777777" w:rsidR="009F139D" w:rsidRPr="0075415A" w:rsidRDefault="009F139D" w:rsidP="002775D0">
      <w:pPr>
        <w:spacing w:after="120"/>
        <w:rPr>
          <w:rFonts w:asciiTheme="majorHAnsi" w:hAnsiTheme="maj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1009"/>
        <w:gridCol w:w="5129"/>
      </w:tblGrid>
      <w:tr w:rsidR="002775D0" w:rsidRPr="0083648E" w14:paraId="33B078B9" w14:textId="77777777">
        <w:tc>
          <w:tcPr>
            <w:tcW w:w="3111" w:type="dxa"/>
          </w:tcPr>
          <w:p w14:paraId="33B078B6" w14:textId="38F3F5BA" w:rsidR="002775D0" w:rsidRPr="0083648E" w:rsidRDefault="00534A4A" w:rsidP="0083648E">
            <w:pPr>
              <w:spacing w:after="120"/>
              <w:rPr>
                <w:rFonts w:asciiTheme="majorHAnsi" w:hAnsiTheme="majorHAnsi"/>
                <w:b/>
                <w:lang w:val="en-US"/>
              </w:rPr>
            </w:pPr>
            <w:r w:rsidRPr="0083648E">
              <w:rPr>
                <w:rFonts w:asciiTheme="majorHAnsi" w:hAnsiTheme="majorHAnsi"/>
                <w:b/>
                <w:lang w:val="en-US"/>
              </w:rPr>
              <w:t xml:space="preserve">Duration of </w:t>
            </w:r>
            <w:r w:rsidR="0083648E">
              <w:rPr>
                <w:rFonts w:asciiTheme="majorHAnsi" w:hAnsiTheme="majorHAnsi"/>
                <w:b/>
                <w:lang w:val="en-US"/>
              </w:rPr>
              <w:t xml:space="preserve">mice </w:t>
            </w:r>
            <w:r w:rsidR="0083648E" w:rsidRPr="0083648E">
              <w:rPr>
                <w:rFonts w:asciiTheme="majorHAnsi" w:hAnsiTheme="majorHAnsi"/>
                <w:b/>
                <w:lang w:val="en-US"/>
              </w:rPr>
              <w:t xml:space="preserve">in the </w:t>
            </w:r>
            <w:r w:rsidRPr="0083648E">
              <w:rPr>
                <w:rFonts w:asciiTheme="majorHAnsi" w:hAnsiTheme="majorHAnsi"/>
                <w:b/>
                <w:lang w:val="en-US"/>
              </w:rPr>
              <w:t>experiment</w:t>
            </w:r>
            <w:r w:rsidR="0075415A" w:rsidRPr="0083648E">
              <w:rPr>
                <w:rFonts w:asciiTheme="majorHAnsi" w:hAnsiTheme="majorHAnsi"/>
                <w:b/>
                <w:lang w:val="en-US"/>
              </w:rPr>
              <w:t>:</w:t>
            </w:r>
          </w:p>
        </w:tc>
        <w:tc>
          <w:tcPr>
            <w:tcW w:w="1009" w:type="dxa"/>
          </w:tcPr>
          <w:p w14:paraId="33B078B7" w14:textId="77777777" w:rsidR="002775D0" w:rsidRPr="0083648E" w:rsidRDefault="002775D0" w:rsidP="002775D0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129" w:type="dxa"/>
          </w:tcPr>
          <w:p w14:paraId="33B078B8" w14:textId="77777777" w:rsidR="002775D0" w:rsidRPr="0083648E" w:rsidRDefault="002775D0" w:rsidP="00950288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</w:tr>
    </w:tbl>
    <w:p w14:paraId="0226BDDC" w14:textId="77777777" w:rsidR="0083648E" w:rsidRDefault="0083648E" w:rsidP="002775D0">
      <w:pPr>
        <w:rPr>
          <w:rFonts w:asciiTheme="majorHAnsi" w:hAnsiTheme="majorHAnsi"/>
          <w:b/>
          <w:lang w:val="en-US"/>
        </w:rPr>
      </w:pPr>
    </w:p>
    <w:p w14:paraId="33B078BA" w14:textId="072887F2" w:rsidR="002775D0" w:rsidRPr="0083648E" w:rsidRDefault="0083648E" w:rsidP="002775D0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Rough experimental setup:</w:t>
      </w:r>
    </w:p>
    <w:p w14:paraId="33B078BB" w14:textId="77777777" w:rsidR="009F139D" w:rsidRPr="0083648E" w:rsidRDefault="009F139D" w:rsidP="002775D0">
      <w:pPr>
        <w:rPr>
          <w:rFonts w:asciiTheme="majorHAnsi" w:hAnsiTheme="majorHAnsi"/>
          <w:b/>
          <w:lang w:val="en-US"/>
        </w:rPr>
      </w:pPr>
    </w:p>
    <w:p w14:paraId="33B078BC" w14:textId="77777777" w:rsidR="009F139D" w:rsidRDefault="009F139D" w:rsidP="002775D0">
      <w:pPr>
        <w:rPr>
          <w:rFonts w:asciiTheme="majorHAnsi" w:hAnsiTheme="majorHAnsi"/>
          <w:b/>
          <w:lang w:val="en-US"/>
        </w:rPr>
      </w:pPr>
    </w:p>
    <w:p w14:paraId="0FDA754B" w14:textId="77777777" w:rsidR="0083648E" w:rsidRPr="0083648E" w:rsidRDefault="0083648E" w:rsidP="002775D0">
      <w:pPr>
        <w:rPr>
          <w:rFonts w:asciiTheme="majorHAnsi" w:hAnsiTheme="majorHAnsi"/>
          <w:b/>
          <w:lang w:val="en-US"/>
        </w:rPr>
      </w:pPr>
      <w:bookmarkStart w:id="0" w:name="_GoBack"/>
      <w:bookmarkEnd w:id="0"/>
    </w:p>
    <w:p w14:paraId="33B078BD" w14:textId="77777777" w:rsidR="00A2244F" w:rsidRPr="0075415A" w:rsidRDefault="00076327" w:rsidP="002775D0">
      <w:pPr>
        <w:rPr>
          <w:rFonts w:asciiTheme="majorHAnsi" w:hAnsiTheme="majorHAnsi" w:cs="Arial"/>
          <w:lang w:val="en-US"/>
        </w:rPr>
      </w:pPr>
      <w:r w:rsidRPr="0075415A">
        <w:rPr>
          <w:rFonts w:asciiTheme="majorHAnsi" w:hAnsiTheme="majorHAnsi" w:cs="Arial"/>
          <w:lang w:val="en-US"/>
        </w:rPr>
        <w:t>Please add s</w:t>
      </w:r>
      <w:r w:rsidR="002775D0" w:rsidRPr="0075415A">
        <w:rPr>
          <w:rFonts w:asciiTheme="majorHAnsi" w:hAnsiTheme="majorHAnsi" w:cs="Arial"/>
          <w:lang w:val="en-US"/>
        </w:rPr>
        <w:t xml:space="preserve">core </w:t>
      </w:r>
      <w:r w:rsidRPr="0075415A">
        <w:rPr>
          <w:rFonts w:asciiTheme="majorHAnsi" w:hAnsiTheme="majorHAnsi" w:cs="Arial"/>
          <w:lang w:val="en-US"/>
        </w:rPr>
        <w:t>s</w:t>
      </w:r>
      <w:r w:rsidR="002775D0" w:rsidRPr="0075415A">
        <w:rPr>
          <w:rFonts w:asciiTheme="majorHAnsi" w:hAnsiTheme="majorHAnsi" w:cs="Arial"/>
          <w:lang w:val="en-US"/>
        </w:rPr>
        <w:t xml:space="preserve">heet </w:t>
      </w:r>
      <w:r w:rsidRPr="0075415A">
        <w:rPr>
          <w:rFonts w:asciiTheme="majorHAnsi" w:hAnsiTheme="majorHAnsi" w:cs="Arial"/>
          <w:lang w:val="en-US"/>
        </w:rPr>
        <w:t xml:space="preserve">and/or </w:t>
      </w:r>
      <w:r w:rsidR="0075415A">
        <w:rPr>
          <w:rFonts w:asciiTheme="majorHAnsi" w:hAnsiTheme="majorHAnsi" w:cs="Arial"/>
          <w:lang w:val="en-US"/>
        </w:rPr>
        <w:t>humane endpoints</w:t>
      </w:r>
      <w:r w:rsidRPr="0075415A">
        <w:rPr>
          <w:rFonts w:asciiTheme="majorHAnsi" w:hAnsiTheme="majorHAnsi" w:cs="Arial"/>
          <w:lang w:val="en-US"/>
        </w:rPr>
        <w:t xml:space="preserve"> from the animal application</w:t>
      </w:r>
      <w:r w:rsidR="00A9436A" w:rsidRPr="0075415A">
        <w:rPr>
          <w:rFonts w:asciiTheme="majorHAnsi" w:hAnsiTheme="majorHAnsi" w:cs="Arial"/>
          <w:lang w:val="en-US"/>
        </w:rPr>
        <w:t xml:space="preserve"> </w:t>
      </w:r>
      <w:r w:rsidR="0075415A">
        <w:rPr>
          <w:rFonts w:asciiTheme="majorHAnsi" w:hAnsiTheme="majorHAnsi" w:cs="Arial"/>
          <w:lang w:val="en-US"/>
        </w:rPr>
        <w:tab/>
        <w:t xml:space="preserve">      </w:t>
      </w:r>
      <w:r w:rsidR="00A9436A" w:rsidRPr="0075415A">
        <w:rPr>
          <w:rFonts w:asciiTheme="majorHAnsi" w:hAnsiTheme="majorHAnsi" w:cs="Arial"/>
          <w:lang w:val="en-US"/>
        </w:rPr>
        <w:t>(in German)</w:t>
      </w:r>
      <w:r w:rsidRPr="0075415A">
        <w:rPr>
          <w:rFonts w:asciiTheme="majorHAnsi" w:hAnsiTheme="majorHAnsi" w:cs="Arial"/>
          <w:lang w:val="en-US"/>
        </w:rPr>
        <w:t>.</w:t>
      </w:r>
    </w:p>
    <w:sectPr w:rsidR="00A2244F" w:rsidRPr="0075415A" w:rsidSect="002775D0">
      <w:pgSz w:w="11900" w:h="16840"/>
      <w:pgMar w:top="1134" w:right="1418" w:bottom="90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63A"/>
    <w:multiLevelType w:val="hybridMultilevel"/>
    <w:tmpl w:val="C2C23F38"/>
    <w:lvl w:ilvl="0" w:tplc="4A34385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C77B9"/>
    <w:multiLevelType w:val="hybridMultilevel"/>
    <w:tmpl w:val="A22E609A"/>
    <w:lvl w:ilvl="0" w:tplc="B24C346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21"/>
    <w:rsid w:val="00013F5D"/>
    <w:rsid w:val="00027F12"/>
    <w:rsid w:val="00053BC0"/>
    <w:rsid w:val="0006049D"/>
    <w:rsid w:val="00076327"/>
    <w:rsid w:val="000A10AE"/>
    <w:rsid w:val="000D09D8"/>
    <w:rsid w:val="000D6B25"/>
    <w:rsid w:val="00107A97"/>
    <w:rsid w:val="00273190"/>
    <w:rsid w:val="002775D0"/>
    <w:rsid w:val="002843FF"/>
    <w:rsid w:val="002D4D3F"/>
    <w:rsid w:val="003C41B8"/>
    <w:rsid w:val="004A7D53"/>
    <w:rsid w:val="00534A4A"/>
    <w:rsid w:val="00541242"/>
    <w:rsid w:val="005C251D"/>
    <w:rsid w:val="00606F54"/>
    <w:rsid w:val="006E4AB4"/>
    <w:rsid w:val="006E695D"/>
    <w:rsid w:val="00722C5A"/>
    <w:rsid w:val="00723708"/>
    <w:rsid w:val="0075415A"/>
    <w:rsid w:val="00765503"/>
    <w:rsid w:val="00780AFD"/>
    <w:rsid w:val="008078CC"/>
    <w:rsid w:val="0083648E"/>
    <w:rsid w:val="00890D67"/>
    <w:rsid w:val="00896903"/>
    <w:rsid w:val="008A5641"/>
    <w:rsid w:val="008F3511"/>
    <w:rsid w:val="0090171E"/>
    <w:rsid w:val="00950288"/>
    <w:rsid w:val="009A240E"/>
    <w:rsid w:val="009E0E09"/>
    <w:rsid w:val="009E6064"/>
    <w:rsid w:val="009F0BA7"/>
    <w:rsid w:val="009F139D"/>
    <w:rsid w:val="009F3C21"/>
    <w:rsid w:val="00A047DC"/>
    <w:rsid w:val="00A2244F"/>
    <w:rsid w:val="00A53739"/>
    <w:rsid w:val="00A613D1"/>
    <w:rsid w:val="00A61559"/>
    <w:rsid w:val="00A6799F"/>
    <w:rsid w:val="00A85E55"/>
    <w:rsid w:val="00A9436A"/>
    <w:rsid w:val="00B23F46"/>
    <w:rsid w:val="00B55309"/>
    <w:rsid w:val="00C846E3"/>
    <w:rsid w:val="00C8470F"/>
    <w:rsid w:val="00CA0CE9"/>
    <w:rsid w:val="00CF419E"/>
    <w:rsid w:val="00D07D4D"/>
    <w:rsid w:val="00D20253"/>
    <w:rsid w:val="00DB6841"/>
    <w:rsid w:val="00EF410C"/>
    <w:rsid w:val="00F379CD"/>
    <w:rsid w:val="00F963F7"/>
    <w:rsid w:val="00FE20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07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79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Lucida Grande" w:hAnsi="Lucida Grande"/>
      <w:sz w:val="18"/>
      <w:szCs w:val="18"/>
    </w:rPr>
  </w:style>
  <w:style w:type="paragraph" w:customStyle="1" w:styleId="FarbigeListe-Akzent11">
    <w:name w:val="Farbige Liste - Akzent 11"/>
    <w:basedOn w:val="Normal"/>
    <w:uiPriority w:val="34"/>
    <w:qFormat/>
    <w:rsid w:val="009F3C21"/>
    <w:pPr>
      <w:ind w:left="720"/>
      <w:contextualSpacing/>
    </w:pPr>
  </w:style>
  <w:style w:type="table" w:styleId="TableGrid">
    <w:name w:val="Table Grid"/>
    <w:basedOn w:val="TableNormal"/>
    <w:uiPriority w:val="59"/>
    <w:rsid w:val="009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36E5B"/>
    <w:pPr>
      <w:tabs>
        <w:tab w:val="center" w:pos="2835"/>
        <w:tab w:val="left" w:pos="3828"/>
        <w:tab w:val="left" w:pos="5954"/>
      </w:tabs>
    </w:pPr>
    <w:rPr>
      <w:rFonts w:ascii="Arial" w:eastAsia="Times New Roman" w:hAnsi="Arial" w:cs="Arial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rsid w:val="00F36E5B"/>
    <w:rPr>
      <w:rFonts w:ascii="Arial" w:eastAsia="Times New Roman" w:hAnsi="Arial" w:cs="Arial"/>
      <w:sz w:val="16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01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79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Lucida Grande" w:hAnsi="Lucida Grande"/>
      <w:sz w:val="18"/>
      <w:szCs w:val="18"/>
    </w:rPr>
  </w:style>
  <w:style w:type="paragraph" w:customStyle="1" w:styleId="FarbigeListe-Akzent11">
    <w:name w:val="Farbige Liste - Akzent 11"/>
    <w:basedOn w:val="Normal"/>
    <w:uiPriority w:val="34"/>
    <w:qFormat/>
    <w:rsid w:val="009F3C21"/>
    <w:pPr>
      <w:ind w:left="720"/>
      <w:contextualSpacing/>
    </w:pPr>
  </w:style>
  <w:style w:type="table" w:styleId="TableGrid">
    <w:name w:val="Table Grid"/>
    <w:basedOn w:val="TableNormal"/>
    <w:uiPriority w:val="59"/>
    <w:rsid w:val="009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36E5B"/>
    <w:pPr>
      <w:tabs>
        <w:tab w:val="center" w:pos="2835"/>
        <w:tab w:val="left" w:pos="3828"/>
        <w:tab w:val="left" w:pos="5954"/>
      </w:tabs>
    </w:pPr>
    <w:rPr>
      <w:rFonts w:ascii="Arial" w:eastAsia="Times New Roman" w:hAnsi="Arial" w:cs="Arial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rsid w:val="00F36E5B"/>
    <w:rPr>
      <w:rFonts w:ascii="Arial" w:eastAsia="Times New Roman" w:hAnsi="Arial" w:cs="Arial"/>
      <w:sz w:val="16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01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d5a1b27-9c60-4771-b1e0-2ed2f678fb03">Animal application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AF427AD2F14D962D7630F331709C" ma:contentTypeVersion="2" ma:contentTypeDescription="Create a new document." ma:contentTypeScope="" ma:versionID="043e86ee62b3d12ca955fd29ec758a58">
  <xsd:schema xmlns:xsd="http://www.w3.org/2001/XMLSchema" xmlns:xs="http://www.w3.org/2001/XMLSchema" xmlns:p="http://schemas.microsoft.com/office/2006/metadata/properties" xmlns:ns2="7d5a1b27-9c60-4771-b1e0-2ed2f678fb03" targetNamespace="http://schemas.microsoft.com/office/2006/metadata/properties" ma:root="true" ma:fieldsID="9bee34d188d3d20bd5ced118952ea6bc" ns2:_="">
    <xsd:import namespace="7d5a1b27-9c60-4771-b1e0-2ed2f678fb03"/>
    <xsd:element name="properties">
      <xsd:complexType>
        <xsd:sequence>
          <xsd:element name="documentManagement">
            <xsd:complexType>
              <xsd:all>
                <xsd:element ref="ns2:Topi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1b27-9c60-4771-b1e0-2ed2f678fb03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default="Animal welfare" ma:format="Dropdown" ma:internalName="Topic">
      <xsd:simpleType>
        <xsd:restriction base="dms:Choice">
          <xsd:enumeration value="Animal welfare"/>
          <xsd:enumeration value="Animal application"/>
          <xsd:enumeration value="Transport"/>
          <xsd:enumeration value="Import/Export"/>
          <xsd:enumeration value="Embryotransfer"/>
          <xsd:enumeration value="Burden Assessment"/>
          <xsd:enumeration value="Genetically Modified Mice"/>
          <xsd:enumeration value="Husbandry"/>
          <xsd:enumeration value="Irradiation"/>
          <xsd:enumeration value="Legislation"/>
          <xsd:enumeration value="Health certification"/>
          <xsd:enumeration value="Work Safety"/>
          <xsd:enumeration value="General In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CBBAF-7F14-4156-9ADE-81B278F2FE9D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5a1b27-9c60-4771-b1e0-2ed2f678fb0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EA2B05-9C49-4988-9884-FB8ACCA13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23257-ECCD-40C4-8755-64FB7F3B49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391015-F287-4945-A117-5734D4135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a1b27-9c60-4771-b1e0-2ed2f678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F533DAB7.dotm</Template>
  <TotalTime>0</TotalTime>
  <Pages>1</Pages>
  <Words>145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fill in for each application before you start the experiments</vt:lpstr>
      <vt:lpstr>please fill in for each application before you start the experiments</vt:lpstr>
    </vt:vector>
  </TitlesOfParts>
  <Company>Charité Klinik für Urologie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in for each application before you start the experiments</dc:title>
  <dc:creator>Claudia Abramjuk</dc:creator>
  <cp:lastModifiedBy>Nancy Ann Erickson</cp:lastModifiedBy>
  <cp:revision>2</cp:revision>
  <cp:lastPrinted>2008-12-10T07:25:00Z</cp:lastPrinted>
  <dcterms:created xsi:type="dcterms:W3CDTF">2017-07-11T12:03:00Z</dcterms:created>
  <dcterms:modified xsi:type="dcterms:W3CDTF">2017-07-11T12:03:00Z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0x0101006F56AF427AD2F14D962D7630F331709C</vt:lpwstr>
  </property>
</Properties>
</file>